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3E74" w14:textId="53DE2198" w:rsidR="00D9670E" w:rsidRDefault="006829F5" w:rsidP="00F93105">
      <w:pPr>
        <w:pStyle w:val="MonthYear"/>
        <w:spacing w:after="100" w:afterAutospacing="1"/>
      </w:pPr>
      <w:r>
        <w:rPr>
          <w:noProof/>
          <w14:ligatures w14:val="none"/>
          <w14:cntxtAlts w14:val="0"/>
        </w:rPr>
        <mc:AlternateContent>
          <mc:Choice Requires="wpc">
            <w:drawing>
              <wp:anchor distT="0" distB="0" distL="114300" distR="114300" simplePos="0" relativeHeight="251738135" behindDoc="0" locked="0" layoutInCell="1" allowOverlap="1" wp14:anchorId="16982C77" wp14:editId="3F7897FD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1077595" cy="94615"/>
                <wp:effectExtent l="0" t="0" r="8255" b="635"/>
                <wp:wrapNone/>
                <wp:docPr id="445544267" name="Canvas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00771135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5" y="3175"/>
                            <a:ext cx="107759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64B24" id="Canvas 32" o:spid="_x0000_s1026" editas="canvas" style="position:absolute;margin-left:-1in;margin-top:-1in;width:84.85pt;height:7.45pt;z-index:251738135" coordsize="10775,94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">
                <v:shape id="_x0000_s1027" type="#_x0000_t75" style="position:absolute;width:10775;height:946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31;top:31;width:10776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">
                  <v:imagedata r:id="rId10" o:title=""/>
                </v:shape>
              </v:group>
            </w:pict>
          </mc:Fallback>
        </mc:AlternateContent>
      </w:r>
      <w:r w:rsidR="00225E90">
        <w:t>October</w:t>
      </w:r>
      <w:r w:rsidR="000103AE">
        <w:t xml:space="preserve"> </w:t>
      </w:r>
      <w:r w:rsidR="00367A37">
        <w:t>2</w:t>
      </w:r>
      <w:r w:rsidR="00973CA4">
        <w:t>0</w:t>
      </w:r>
      <w:r w:rsidR="0022044F">
        <w:t>2</w:t>
      </w:r>
      <w:r w:rsidR="0036227A">
        <w:t>5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48"/>
        <w:gridCol w:w="1851"/>
        <w:gridCol w:w="1853"/>
        <w:gridCol w:w="1851"/>
        <w:gridCol w:w="1853"/>
        <w:gridCol w:w="1853"/>
        <w:gridCol w:w="1851"/>
      </w:tblGrid>
      <w:tr w:rsidR="00D9670E" w14:paraId="096452F9" w14:textId="77777777" w:rsidTr="00237090">
        <w:trPr>
          <w:trHeight w:val="288"/>
          <w:jc w:val="center"/>
        </w:trPr>
        <w:tc>
          <w:tcPr>
            <w:tcW w:w="184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2E94C042" w14:textId="1F5C7FF9" w:rsidR="00D9670E" w:rsidRDefault="00E45D34">
            <w:pPr>
              <w:pStyle w:val="Day"/>
            </w:pPr>
            <w: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1BA06ED5" w14:textId="1CC424A7" w:rsidR="00D9670E" w:rsidRDefault="00E45D34">
            <w:pPr>
              <w:pStyle w:val="Day"/>
            </w:pPr>
            <w:r>
              <w:t>Monday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4C8A676" w14:textId="0558E52D" w:rsidR="00D9670E" w:rsidRDefault="00E45D34">
            <w:pPr>
              <w:pStyle w:val="Day"/>
            </w:pPr>
            <w: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50A6E8D7" w14:textId="3135E9A6" w:rsidR="00D9670E" w:rsidRDefault="00E45D34">
            <w:pPr>
              <w:pStyle w:val="Day"/>
            </w:pPr>
            <w:r>
              <w:t>Wednesday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2E3F5035" w14:textId="35A4A252" w:rsidR="00D9670E" w:rsidRDefault="00E45D34">
            <w:pPr>
              <w:pStyle w:val="Day"/>
            </w:pPr>
            <w:r>
              <w:t>Thursday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DF4BB66" w14:textId="166C18C3" w:rsidR="00D9670E" w:rsidRDefault="00E45D34">
            <w:pPr>
              <w:pStyle w:val="Day"/>
            </w:pPr>
            <w:r>
              <w:t>Friday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0C61019" w14:textId="12F8C946" w:rsidR="00D9670E" w:rsidRDefault="00E45D34">
            <w:pPr>
              <w:pStyle w:val="Day"/>
            </w:pPr>
            <w:r>
              <w:t>Saturday</w:t>
            </w:r>
          </w:p>
        </w:tc>
      </w:tr>
      <w:tr w:rsidR="00F5760A" w14:paraId="3A70DE15" w14:textId="77777777" w:rsidTr="00237090">
        <w:trPr>
          <w:trHeight w:hRule="exact" w:val="432"/>
          <w:jc w:val="center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CFBD4C" w14:textId="54B044E9" w:rsidR="00F5760A" w:rsidRDefault="00F5760A" w:rsidP="00F5760A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9DF836" w14:textId="207DE350" w:rsidR="00F5760A" w:rsidRDefault="00F5760A" w:rsidP="00F5760A">
            <w:pPr>
              <w:pStyle w:val="Date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47DCCD" w14:textId="6F941F33" w:rsidR="00F5760A" w:rsidRDefault="00F5760A" w:rsidP="00F5760A">
            <w:pPr>
              <w:pStyle w:val="Date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EE6C41" w14:textId="03CC46FB" w:rsidR="00F5760A" w:rsidRDefault="003355B5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39159" behindDoc="0" locked="0" layoutInCell="1" allowOverlap="1" wp14:anchorId="1AF9F28C" wp14:editId="7019A45A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23495</wp:posOffset>
                      </wp:positionV>
                      <wp:extent cx="1000125" cy="685800"/>
                      <wp:effectExtent l="0" t="0" r="0" b="0"/>
                      <wp:wrapNone/>
                      <wp:docPr id="1675956106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F1308B" w14:textId="77777777" w:rsidR="001216D1" w:rsidRPr="001216D1" w:rsidRDefault="001216D1" w:rsidP="00A763A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216D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Wednesday night activities begin @ 6:30 for all ages</w:t>
                                  </w:r>
                                </w:p>
                                <w:p w14:paraId="2EE016EB" w14:textId="77777777" w:rsidR="001216D1" w:rsidRPr="001216D1" w:rsidRDefault="001216D1" w:rsidP="001216D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20E939" w14:textId="77777777" w:rsidR="001216D1" w:rsidRPr="001216D1" w:rsidRDefault="001216D1" w:rsidP="001216D1">
                                  <w:pPr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216D1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LCD 6:00 pm</w:t>
                                  </w:r>
                                </w:p>
                                <w:p w14:paraId="3D20C9BD" w14:textId="77777777" w:rsidR="001216D1" w:rsidRPr="001216D1" w:rsidRDefault="001216D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9F2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margin-left:5.65pt;margin-top:1.85pt;width:78.75pt;height:54pt;z-index:251739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" filled="f" stroked="f" strokeweight=".5pt">
                      <v:textbox>
                        <w:txbxContent>
                          <w:p w14:paraId="3BF1308B" w14:textId="77777777" w:rsidR="001216D1" w:rsidRPr="001216D1" w:rsidRDefault="001216D1" w:rsidP="00A763A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216D1">
                              <w:rPr>
                                <w:b/>
                                <w:sz w:val="16"/>
                                <w:szCs w:val="16"/>
                              </w:rPr>
                              <w:t>Wednesday night activities begin @ 6:30 for all ages</w:t>
                            </w:r>
                          </w:p>
                          <w:p w14:paraId="2EE016EB" w14:textId="77777777" w:rsidR="001216D1" w:rsidRPr="001216D1" w:rsidRDefault="001216D1" w:rsidP="001216D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520E939" w14:textId="77777777" w:rsidR="001216D1" w:rsidRPr="001216D1" w:rsidRDefault="001216D1" w:rsidP="001216D1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16D1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LCD 6:00 pm</w:t>
                            </w:r>
                          </w:p>
                          <w:p w14:paraId="3D20C9BD" w14:textId="77777777" w:rsidR="001216D1" w:rsidRPr="001216D1" w:rsidRDefault="001216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1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BBD3E7" w14:textId="679B29D9" w:rsidR="00F5760A" w:rsidRDefault="0059351A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48375" behindDoc="0" locked="0" layoutInCell="1" allowOverlap="1" wp14:anchorId="46A15F65" wp14:editId="788E139E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16510</wp:posOffset>
                      </wp:positionV>
                      <wp:extent cx="1162050" cy="683260"/>
                      <wp:effectExtent l="0" t="0" r="0" b="2540"/>
                      <wp:wrapNone/>
                      <wp:docPr id="1763310458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683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6A03B7" w14:textId="77777777" w:rsidR="0059351A" w:rsidRPr="003E6B34" w:rsidRDefault="0059351A" w:rsidP="0059351A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Ladies Coffee Connection</w:t>
                                  </w:r>
                                </w:p>
                                <w:p w14:paraId="6D1D4C29" w14:textId="77777777" w:rsidR="0059351A" w:rsidRPr="003E6B34" w:rsidRDefault="0059351A" w:rsidP="0059351A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10 am</w:t>
                                  </w:r>
                                </w:p>
                                <w:p w14:paraId="17FFA214" w14:textId="77777777" w:rsidR="0059351A" w:rsidRPr="003E6B34" w:rsidRDefault="0059351A" w:rsidP="0059351A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Yellowstone Coffee &amp; Canvas</w:t>
                                  </w:r>
                                </w:p>
                                <w:p w14:paraId="1481B678" w14:textId="77777777" w:rsidR="0059351A" w:rsidRPr="003E6B34" w:rsidRDefault="0059351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15F65" id="Text Box 26" o:spid="_x0000_s1027" type="#_x0000_t202" style="position:absolute;margin-left:-4.9pt;margin-top:1.3pt;width:91.5pt;height:53.8pt;z-index:251748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" filled="f" stroked="f" strokeweight=".5pt">
                      <v:textbox>
                        <w:txbxContent>
                          <w:p w14:paraId="3B6A03B7" w14:textId="77777777" w:rsidR="0059351A" w:rsidRPr="003E6B34" w:rsidRDefault="0059351A" w:rsidP="0059351A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Ladies Coffee Connection</w:t>
                            </w:r>
                          </w:p>
                          <w:p w14:paraId="6D1D4C29" w14:textId="77777777" w:rsidR="0059351A" w:rsidRPr="003E6B34" w:rsidRDefault="0059351A" w:rsidP="0059351A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10 am</w:t>
                            </w:r>
                          </w:p>
                          <w:p w14:paraId="17FFA214" w14:textId="77777777" w:rsidR="0059351A" w:rsidRPr="003E6B34" w:rsidRDefault="0059351A" w:rsidP="0059351A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Yellowstone Coffee &amp; Canvas</w:t>
                            </w:r>
                          </w:p>
                          <w:p w14:paraId="1481B678" w14:textId="77777777" w:rsidR="0059351A" w:rsidRPr="003E6B34" w:rsidRDefault="005935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2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BD1A09" w14:textId="4EF6CF6B" w:rsidR="00F5760A" w:rsidRDefault="00225E90" w:rsidP="00F5760A">
            <w:pPr>
              <w:pStyle w:val="Date"/>
            </w:pPr>
            <w:r>
              <w:t>3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9CB24B" w14:textId="46B34C10" w:rsidR="00F5760A" w:rsidRDefault="00225E90" w:rsidP="00F5760A">
            <w:pPr>
              <w:pStyle w:val="Date"/>
            </w:pPr>
            <w:r>
              <w:t>4</w:t>
            </w:r>
          </w:p>
        </w:tc>
      </w:tr>
      <w:tr w:rsidR="00F5760A" w14:paraId="7559EAE7" w14:textId="77777777" w:rsidTr="00237090">
        <w:trPr>
          <w:trHeight w:hRule="exact" w:val="720"/>
          <w:jc w:val="center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4A8C5" w14:textId="7AE21B0F" w:rsidR="00F5760A" w:rsidRDefault="0074070B" w:rsidP="00F5760A">
            <w:pPr>
              <w:pStyle w:val="CalendarText"/>
            </w:pPr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21751" behindDoc="0" locked="0" layoutInCell="1" allowOverlap="1" wp14:anchorId="2E54207C" wp14:editId="5071C15F">
                      <wp:simplePos x="0" y="0"/>
                      <wp:positionH relativeFrom="margin">
                        <wp:posOffset>-187325</wp:posOffset>
                      </wp:positionH>
                      <wp:positionV relativeFrom="paragraph">
                        <wp:posOffset>-107315</wp:posOffset>
                      </wp:positionV>
                      <wp:extent cx="1358265" cy="540385"/>
                      <wp:effectExtent l="0" t="0" r="0" b="0"/>
                      <wp:wrapNone/>
                      <wp:docPr id="807719658" name="Text Box 807719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265" cy="540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939FB7" w14:textId="37FF9DAF" w:rsidR="00F5760A" w:rsidRPr="003E1CCC" w:rsidRDefault="00F5760A" w:rsidP="0036227A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4207C" id="Text Box 807719658" o:spid="_x0000_s1028" type="#_x0000_t202" style="position:absolute;margin-left:-14.75pt;margin-top:-8.45pt;width:106.95pt;height:42.55pt;z-index:251721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" filled="f" stroked="f" strokeweight=".5pt">
                      <v:textbox>
                        <w:txbxContent>
                          <w:p w14:paraId="7B939FB7" w14:textId="37FF9DAF" w:rsidR="00F5760A" w:rsidRPr="003E1CCC" w:rsidRDefault="00F5760A" w:rsidP="0036227A">
                            <w:pPr>
                              <w:jc w:val="center"/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CB3894" w14:textId="19895AB8" w:rsidR="00F5760A" w:rsidRDefault="00F5760A" w:rsidP="00F5760A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464349" w14:textId="56152228" w:rsidR="00F5760A" w:rsidRDefault="00F5760A" w:rsidP="00F5760A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0E7BA3" w14:textId="35D6700F" w:rsidR="00A11C67" w:rsidRPr="00A11C67" w:rsidRDefault="00A11C67" w:rsidP="00A11C67">
            <w:pPr>
              <w:jc w:val="center"/>
              <w:rPr>
                <w:b/>
                <w:sz w:val="20"/>
                <w:szCs w:val="20"/>
              </w:rPr>
            </w:pPr>
          </w:p>
          <w:p w14:paraId="28A9EC77" w14:textId="77777777" w:rsidR="00A11C67" w:rsidRPr="00A11C67" w:rsidRDefault="00A11C67" w:rsidP="00A11C67">
            <w:pPr>
              <w:rPr>
                <w:b/>
                <w:i/>
                <w:iCs/>
                <w:sz w:val="20"/>
                <w:szCs w:val="20"/>
              </w:rPr>
            </w:pPr>
          </w:p>
          <w:p w14:paraId="19E15950" w14:textId="10403D22" w:rsidR="00A11C67" w:rsidRPr="00A11C67" w:rsidRDefault="00A11C67" w:rsidP="00A11C6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14:paraId="7D8FFFDD" w14:textId="1E44B31D" w:rsidR="00F5760A" w:rsidRPr="00785EE6" w:rsidRDefault="00F5760A" w:rsidP="00F5760A">
            <w:pPr>
              <w:jc w:val="center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57B1E8" w14:textId="1CFE3E2E" w:rsidR="00F5760A" w:rsidRDefault="00F5760A" w:rsidP="0059351A">
            <w:pPr>
              <w:jc w:val="center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50C50E" w14:textId="2038F508" w:rsidR="00F5760A" w:rsidRPr="00097D1C" w:rsidRDefault="00381782" w:rsidP="00F5760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8615" behindDoc="0" locked="0" layoutInCell="1" allowOverlap="1" wp14:anchorId="441CFC70" wp14:editId="7E384BF8">
                      <wp:simplePos x="0" y="0"/>
                      <wp:positionH relativeFrom="margin">
                        <wp:posOffset>23495</wp:posOffset>
                      </wp:positionH>
                      <wp:positionV relativeFrom="paragraph">
                        <wp:posOffset>-203200</wp:posOffset>
                      </wp:positionV>
                      <wp:extent cx="987425" cy="635635"/>
                      <wp:effectExtent l="0" t="0" r="0" b="0"/>
                      <wp:wrapNone/>
                      <wp:docPr id="484377107" name="Text Box 484377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7425" cy="635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C4C6EFA" w14:textId="77777777" w:rsidR="00381782" w:rsidRPr="00AF2F05" w:rsidRDefault="00381782" w:rsidP="003817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F2F05">
                                    <w:rPr>
                                      <w:b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55 Alive - 6 pm</w:t>
                                  </w:r>
                                </w:p>
                                <w:p w14:paraId="3B4A2F0F" w14:textId="760F2E23" w:rsidR="00381782" w:rsidRDefault="00C47AEC" w:rsidP="003817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>Potluck</w:t>
                                  </w:r>
                                </w:p>
                                <w:p w14:paraId="5AC6BC81" w14:textId="7AB62E63" w:rsidR="00C47AEC" w:rsidRDefault="00C47AEC" w:rsidP="003817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>(Discussing the book of Acts)</w:t>
                                  </w:r>
                                </w:p>
                                <w:p w14:paraId="27FC1BCE" w14:textId="77777777" w:rsidR="00381782" w:rsidRPr="002B1CA1" w:rsidRDefault="00381782" w:rsidP="003817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DC38102" w14:textId="77777777" w:rsidR="00381782" w:rsidRPr="00C774D4" w:rsidRDefault="00381782" w:rsidP="003817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CFC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4377107" o:spid="_x0000_s1029" type="#_x0000_t202" style="position:absolute;left:0;text-align:left;margin-left:1.85pt;margin-top:-16pt;width:77.75pt;height:50.05pt;z-index:2517586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" filled="f" stroked="f" strokeweight=".5pt">
                      <v:textbox>
                        <w:txbxContent>
                          <w:p w14:paraId="1C4C6EFA" w14:textId="77777777" w:rsidR="00381782" w:rsidRPr="00AF2F05" w:rsidRDefault="00381782" w:rsidP="00381782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F2F05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55 Alive - 6 pm</w:t>
                            </w:r>
                          </w:p>
                          <w:p w14:paraId="3B4A2F0F" w14:textId="760F2E23" w:rsidR="00381782" w:rsidRDefault="00C47AEC" w:rsidP="00381782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Potluck</w:t>
                            </w:r>
                          </w:p>
                          <w:p w14:paraId="5AC6BC81" w14:textId="7AB62E63" w:rsidR="00C47AEC" w:rsidRDefault="00C47AEC" w:rsidP="00381782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(Discussing the book of Acts)</w:t>
                            </w:r>
                          </w:p>
                          <w:p w14:paraId="27FC1BCE" w14:textId="77777777" w:rsidR="00381782" w:rsidRPr="002B1CA1" w:rsidRDefault="00381782" w:rsidP="00381782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DC38102" w14:textId="77777777" w:rsidR="00381782" w:rsidRPr="00C774D4" w:rsidRDefault="00381782" w:rsidP="00381782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A497A1" w14:textId="143EDBAD" w:rsidR="00F5760A" w:rsidRPr="002D1B26" w:rsidRDefault="00F5760A" w:rsidP="00F5760A">
            <w:pPr>
              <w:pStyle w:val="CalendarTex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5760A" w14:paraId="0C63C11C" w14:textId="77777777" w:rsidTr="00237090">
        <w:trPr>
          <w:trHeight w:hRule="exact" w:val="432"/>
          <w:jc w:val="center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95A405" w14:textId="64E7C322" w:rsidR="00F5760A" w:rsidRDefault="00225E90" w:rsidP="00F5760A">
            <w:pPr>
              <w:pStyle w:val="Date"/>
            </w:pPr>
            <w:r>
              <w:t>5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C21049" w14:textId="2A35DFAC" w:rsidR="00F5760A" w:rsidRDefault="00225E90" w:rsidP="00F5760A">
            <w:pPr>
              <w:pStyle w:val="Date"/>
            </w:pPr>
            <w:r>
              <w:t>6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F78A66" w14:textId="6FD287AC" w:rsidR="00F5760A" w:rsidRDefault="00225E90" w:rsidP="00F5760A">
            <w:pPr>
              <w:pStyle w:val="Date"/>
            </w:pPr>
            <w:r>
              <w:t>7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8548A4" w14:textId="5C1C0C27" w:rsidR="00F5760A" w:rsidRDefault="004C3318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41207" behindDoc="0" locked="0" layoutInCell="1" allowOverlap="1" wp14:anchorId="27FF2DD9" wp14:editId="770DC94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19050</wp:posOffset>
                      </wp:positionV>
                      <wp:extent cx="1000125" cy="685800"/>
                      <wp:effectExtent l="0" t="0" r="9525" b="0"/>
                      <wp:wrapNone/>
                      <wp:docPr id="1952362004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74138D" w14:textId="77777777" w:rsidR="004C3318" w:rsidRPr="001216D1" w:rsidRDefault="004C3318" w:rsidP="004C3318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216D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Wednesday night activities begin @ 6:30 for all ages</w:t>
                                  </w:r>
                                </w:p>
                                <w:p w14:paraId="481EED73" w14:textId="77777777" w:rsidR="004C3318" w:rsidRPr="001216D1" w:rsidRDefault="004C3318" w:rsidP="004C3318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883DD3" w14:textId="77777777" w:rsidR="004C3318" w:rsidRPr="001216D1" w:rsidRDefault="004C3318" w:rsidP="004C3318">
                                  <w:pPr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216D1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LCD 6:00 pm</w:t>
                                  </w:r>
                                </w:p>
                                <w:p w14:paraId="36B8BAD1" w14:textId="77777777" w:rsidR="004C3318" w:rsidRPr="001216D1" w:rsidRDefault="004C3318" w:rsidP="004C33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F2DD9" id="_x0000_s1030" type="#_x0000_t202" style="position:absolute;margin-left:7.5pt;margin-top:1.5pt;width:78.75pt;height:54pt;z-index:251741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" fillcolor="white [3201]" stroked="f" strokeweight=".5pt">
                      <v:textbox>
                        <w:txbxContent>
                          <w:p w14:paraId="6874138D" w14:textId="77777777" w:rsidR="004C3318" w:rsidRPr="001216D1" w:rsidRDefault="004C3318" w:rsidP="004C331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216D1">
                              <w:rPr>
                                <w:b/>
                                <w:sz w:val="16"/>
                                <w:szCs w:val="16"/>
                              </w:rPr>
                              <w:t>Wednesday night activities begin @ 6:30 for all ages</w:t>
                            </w:r>
                          </w:p>
                          <w:p w14:paraId="481EED73" w14:textId="77777777" w:rsidR="004C3318" w:rsidRPr="001216D1" w:rsidRDefault="004C3318" w:rsidP="004C331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5883DD3" w14:textId="77777777" w:rsidR="004C3318" w:rsidRPr="001216D1" w:rsidRDefault="004C3318" w:rsidP="004C3318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16D1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LCD 6:00 pm</w:t>
                            </w:r>
                          </w:p>
                          <w:p w14:paraId="36B8BAD1" w14:textId="77777777" w:rsidR="004C3318" w:rsidRPr="001216D1" w:rsidRDefault="004C3318" w:rsidP="004C3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8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409066" w14:textId="3C8BDC1A" w:rsidR="00F5760A" w:rsidRDefault="003E6B34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0423" behindDoc="0" locked="0" layoutInCell="1" allowOverlap="1" wp14:anchorId="1E97E2B1" wp14:editId="14F9C6F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16510</wp:posOffset>
                      </wp:positionV>
                      <wp:extent cx="1181100" cy="733425"/>
                      <wp:effectExtent l="0" t="0" r="0" b="0"/>
                      <wp:wrapNone/>
                      <wp:docPr id="56168990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62F773" w14:textId="77777777" w:rsidR="003E6B34" w:rsidRPr="003E6B34" w:rsidRDefault="003E6B34" w:rsidP="003E6B34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Ladies Coffee Connection</w:t>
                                  </w:r>
                                </w:p>
                                <w:p w14:paraId="6DBBAE4C" w14:textId="77777777" w:rsidR="003E6B34" w:rsidRPr="003E6B34" w:rsidRDefault="003E6B34" w:rsidP="003E6B34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10 am</w:t>
                                  </w:r>
                                </w:p>
                                <w:p w14:paraId="541A8A4D" w14:textId="77777777" w:rsidR="003E6B34" w:rsidRPr="003E6B34" w:rsidRDefault="003E6B34" w:rsidP="003E6B34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Yellowstone Coffee &amp; Canvas</w:t>
                                  </w:r>
                                </w:p>
                                <w:p w14:paraId="19388D02" w14:textId="77777777" w:rsidR="003E6B34" w:rsidRPr="003E6B34" w:rsidRDefault="003E6B34" w:rsidP="003E6B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7E2B1" id="_x0000_s1031" type="#_x0000_t202" style="position:absolute;margin-left:-5.65pt;margin-top:1.3pt;width:93pt;height:57.75pt;z-index:251750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" filled="f" stroked="f" strokeweight=".5pt">
                      <v:textbox>
                        <w:txbxContent>
                          <w:p w14:paraId="1662F773" w14:textId="77777777" w:rsidR="003E6B34" w:rsidRPr="003E6B34" w:rsidRDefault="003E6B34" w:rsidP="003E6B34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Ladies Coffee Connection</w:t>
                            </w:r>
                          </w:p>
                          <w:p w14:paraId="6DBBAE4C" w14:textId="77777777" w:rsidR="003E6B34" w:rsidRPr="003E6B34" w:rsidRDefault="003E6B34" w:rsidP="003E6B34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10 am</w:t>
                            </w:r>
                          </w:p>
                          <w:p w14:paraId="541A8A4D" w14:textId="77777777" w:rsidR="003E6B34" w:rsidRPr="003E6B34" w:rsidRDefault="003E6B34" w:rsidP="003E6B34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Yellowstone Coffee &amp; Canvas</w:t>
                            </w:r>
                          </w:p>
                          <w:p w14:paraId="19388D02" w14:textId="77777777" w:rsidR="003E6B34" w:rsidRPr="003E6B34" w:rsidRDefault="003E6B34" w:rsidP="003E6B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9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F06436" w14:textId="6754E50F" w:rsidR="00F5760A" w:rsidRDefault="00225E90" w:rsidP="00F5760A">
            <w:pPr>
              <w:pStyle w:val="Date"/>
            </w:pPr>
            <w:r>
              <w:t>10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412637" w14:textId="21AF4C5F" w:rsidR="00F5760A" w:rsidRDefault="004A3252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9639" behindDoc="0" locked="0" layoutInCell="1" allowOverlap="1" wp14:anchorId="5D11A8D5" wp14:editId="45046C6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73660</wp:posOffset>
                      </wp:positionV>
                      <wp:extent cx="971550" cy="571500"/>
                      <wp:effectExtent l="0" t="0" r="0" b="0"/>
                      <wp:wrapNone/>
                      <wp:docPr id="669849608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ED3F6A" w14:textId="77777777" w:rsidR="004A3252" w:rsidRPr="004A3252" w:rsidRDefault="004A3252" w:rsidP="004A325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A325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Men’s Breakfast</w:t>
                                  </w:r>
                                </w:p>
                                <w:p w14:paraId="179D7F6D" w14:textId="4CA6CB8E" w:rsidR="004A3252" w:rsidRPr="004A3252" w:rsidRDefault="004A3252" w:rsidP="004A325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A325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9:00 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1A8D5" id="Text Box 27" o:spid="_x0000_s1032" type="#_x0000_t202" style="position:absolute;margin-left:6.35pt;margin-top:5.8pt;width:76.5pt;height:45pt;z-index:251759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" filled="f" stroked="f" strokeweight=".5pt">
                      <v:textbox>
                        <w:txbxContent>
                          <w:p w14:paraId="74ED3F6A" w14:textId="77777777" w:rsidR="004A3252" w:rsidRPr="004A3252" w:rsidRDefault="004A3252" w:rsidP="004A325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32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Men’s Breakfast</w:t>
                            </w:r>
                          </w:p>
                          <w:p w14:paraId="179D7F6D" w14:textId="4CA6CB8E" w:rsidR="004A3252" w:rsidRPr="004A3252" w:rsidRDefault="004A3252" w:rsidP="004A32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32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9:00 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11</w:t>
            </w:r>
          </w:p>
        </w:tc>
      </w:tr>
      <w:tr w:rsidR="00F5760A" w14:paraId="34F9A48F" w14:textId="77777777" w:rsidTr="00237090">
        <w:trPr>
          <w:trHeight w:hRule="exact" w:val="720"/>
          <w:jc w:val="center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F3FA54" w14:textId="0BBFD9D7" w:rsidR="00F5760A" w:rsidRPr="005D1DF9" w:rsidRDefault="00446FA2" w:rsidP="00F5760A">
            <w:pPr>
              <w:jc w:val="center"/>
              <w:rPr>
                <w:b/>
                <w:bCs/>
              </w:rPr>
            </w:pPr>
            <w:r w:rsidRPr="005D1DF9">
              <w:rPr>
                <w:b/>
                <w:bCs/>
              </w:rPr>
              <w:t>Communion</w: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D75A55" w14:textId="67323441" w:rsidR="00F5760A" w:rsidRPr="00EE5179" w:rsidRDefault="00F5760A" w:rsidP="00F5760A">
            <w:pPr>
              <w:pStyle w:val="CalendarText"/>
              <w:rPr>
                <w:b/>
                <w:bCs/>
                <w:i/>
                <w:iCs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B14559" w14:textId="492F2D43" w:rsidR="00F5760A" w:rsidRDefault="00F5760A" w:rsidP="00F5760A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E3257" w14:textId="04235FBA" w:rsidR="00F5760A" w:rsidRDefault="00F5760A" w:rsidP="00F5760A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9DE044" w14:textId="289378BE" w:rsidR="00F5760A" w:rsidRDefault="00F5760A" w:rsidP="00F5760A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B14E12" w14:textId="5454DED7" w:rsidR="00F5760A" w:rsidRDefault="00F5760A" w:rsidP="00F5760A"/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CD951" w14:textId="5B5A0985" w:rsidR="00F5760A" w:rsidRDefault="00F5760A" w:rsidP="00FB004B">
            <w:pPr>
              <w:pStyle w:val="CalendarText"/>
              <w:jc w:val="center"/>
            </w:pPr>
          </w:p>
        </w:tc>
      </w:tr>
      <w:tr w:rsidR="00F5760A" w14:paraId="50D9D0AA" w14:textId="77777777" w:rsidTr="00237090">
        <w:trPr>
          <w:trHeight w:hRule="exact" w:val="432"/>
          <w:jc w:val="center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2ADB43" w14:textId="5E1A492F" w:rsidR="00F5760A" w:rsidRPr="00225E90" w:rsidRDefault="00EA3DE0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63735" behindDoc="0" locked="0" layoutInCell="1" allowOverlap="1" wp14:anchorId="3176863D" wp14:editId="2698848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16510</wp:posOffset>
                      </wp:positionV>
                      <wp:extent cx="929005" cy="685800"/>
                      <wp:effectExtent l="0" t="0" r="0" b="0"/>
                      <wp:wrapNone/>
                      <wp:docPr id="103216722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00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8DD246" w14:textId="0E14A840" w:rsidR="00EA3DE0" w:rsidRPr="00EA3DE0" w:rsidRDefault="00EA3DE0" w:rsidP="00EA3DE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3DE0">
                                    <w:rPr>
                                      <w:b/>
                                      <w:bCs/>
                                    </w:rPr>
                                    <w:t xml:space="preserve">Board </w:t>
                                  </w:r>
                                </w:p>
                                <w:p w14:paraId="65FC4C92" w14:textId="61FC727D" w:rsidR="00EA3DE0" w:rsidRDefault="00EA3DE0" w:rsidP="00EA3DE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EA3DE0">
                                    <w:rPr>
                                      <w:b/>
                                      <w:bCs/>
                                    </w:rPr>
                                    <w:t>Meeting</w:t>
                                  </w:r>
                                </w:p>
                                <w:p w14:paraId="116243A7" w14:textId="77777777" w:rsidR="00D711D9" w:rsidRPr="00D711D9" w:rsidRDefault="00D711D9" w:rsidP="00EA3DE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5D9B640" w14:textId="2F5BD968" w:rsidR="00D711D9" w:rsidRPr="00D711D9" w:rsidRDefault="00D711D9" w:rsidP="00EA3DE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Faith &amp; Blue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686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33" type="#_x0000_t202" style="position:absolute;margin-left:9.35pt;margin-top:1.3pt;width:73.15pt;height:54pt;z-index:251763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" filled="f" stroked="f" strokeweight=".5pt">
                      <v:textbox>
                        <w:txbxContent>
                          <w:p w14:paraId="038DD246" w14:textId="0E14A840" w:rsidR="00EA3DE0" w:rsidRPr="00EA3DE0" w:rsidRDefault="00EA3DE0" w:rsidP="00EA3D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3DE0">
                              <w:rPr>
                                <w:b/>
                                <w:bCs/>
                              </w:rPr>
                              <w:t xml:space="preserve">Board </w:t>
                            </w:r>
                          </w:p>
                          <w:p w14:paraId="65FC4C92" w14:textId="61FC727D" w:rsidR="00EA3DE0" w:rsidRDefault="00EA3DE0" w:rsidP="00EA3DE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EA3DE0">
                              <w:rPr>
                                <w:b/>
                                <w:bCs/>
                              </w:rPr>
                              <w:t>Meeting</w:t>
                            </w:r>
                          </w:p>
                          <w:p w14:paraId="116243A7" w14:textId="77777777" w:rsidR="00D711D9" w:rsidRPr="00D711D9" w:rsidRDefault="00D711D9" w:rsidP="00EA3DE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5D9B640" w14:textId="2F5BD968" w:rsidR="00D711D9" w:rsidRPr="00D711D9" w:rsidRDefault="00D711D9" w:rsidP="00EA3DE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Faith &amp; Blue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 w:rsidRPr="00225E90">
              <w:t>12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2A86F6" w14:textId="5BC15868" w:rsidR="00F5760A" w:rsidRDefault="00225E90" w:rsidP="00F5760A">
            <w:pPr>
              <w:pStyle w:val="Date"/>
            </w:pPr>
            <w:r>
              <w:t>13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885B3E" w14:textId="21E66054" w:rsidR="00F5760A" w:rsidRDefault="00225E90" w:rsidP="00F5760A">
            <w:pPr>
              <w:pStyle w:val="Date"/>
            </w:pPr>
            <w:r>
              <w:t>14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212520" w14:textId="16B1B209" w:rsidR="00F5760A" w:rsidRDefault="004C3318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43255" behindDoc="0" locked="0" layoutInCell="1" allowOverlap="1" wp14:anchorId="0A03DB08" wp14:editId="79373AF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33020</wp:posOffset>
                      </wp:positionV>
                      <wp:extent cx="1000125" cy="695325"/>
                      <wp:effectExtent l="0" t="0" r="0" b="0"/>
                      <wp:wrapNone/>
                      <wp:docPr id="664454996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CE1EBB" w14:textId="2DD28358" w:rsidR="004C3318" w:rsidRDefault="004C3318" w:rsidP="004C3318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216D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Wednesday night activities begin @ 6:30 for all ages</w:t>
                                  </w:r>
                                </w:p>
                                <w:p w14:paraId="0C5559B8" w14:textId="77777777" w:rsidR="002A70B3" w:rsidRPr="001216D1" w:rsidRDefault="002A70B3" w:rsidP="004C3318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7DAF12" w14:textId="77777777" w:rsidR="004C3318" w:rsidRPr="001216D1" w:rsidRDefault="004C3318" w:rsidP="004C3318">
                                  <w:pPr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216D1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LCD 6:00 pm</w:t>
                                  </w:r>
                                </w:p>
                                <w:p w14:paraId="1CB215CA" w14:textId="77777777" w:rsidR="004C3318" w:rsidRPr="001216D1" w:rsidRDefault="004C3318" w:rsidP="004C33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3DB08" id="_x0000_s1034" type="#_x0000_t202" style="position:absolute;margin-left:8.45pt;margin-top:2.6pt;width:78.75pt;height:54.75pt;z-index:251743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uRGgIAADM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" filled="f" stroked="f" strokeweight=".5pt">
                      <v:textbox>
                        <w:txbxContent>
                          <w:p w14:paraId="36CE1EBB" w14:textId="2DD28358" w:rsidR="004C3318" w:rsidRDefault="004C3318" w:rsidP="004C331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216D1">
                              <w:rPr>
                                <w:b/>
                                <w:sz w:val="16"/>
                                <w:szCs w:val="16"/>
                              </w:rPr>
                              <w:t>Wednesday night activities begin @ 6:30 for all ages</w:t>
                            </w:r>
                          </w:p>
                          <w:p w14:paraId="0C5559B8" w14:textId="77777777" w:rsidR="002A70B3" w:rsidRPr="001216D1" w:rsidRDefault="002A70B3" w:rsidP="004C331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C7DAF12" w14:textId="77777777" w:rsidR="004C3318" w:rsidRPr="001216D1" w:rsidRDefault="004C3318" w:rsidP="004C3318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16D1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LCD 6:00 pm</w:t>
                            </w:r>
                          </w:p>
                          <w:p w14:paraId="1CB215CA" w14:textId="77777777" w:rsidR="004C3318" w:rsidRPr="001216D1" w:rsidRDefault="004C3318" w:rsidP="004C3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15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9A2108" w14:textId="3EF5615B" w:rsidR="00F5760A" w:rsidRDefault="003E6B34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2471" behindDoc="0" locked="0" layoutInCell="1" allowOverlap="1" wp14:anchorId="12BBB656" wp14:editId="69C4D50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16510</wp:posOffset>
                      </wp:positionV>
                      <wp:extent cx="1181100" cy="702310"/>
                      <wp:effectExtent l="0" t="0" r="0" b="2540"/>
                      <wp:wrapNone/>
                      <wp:docPr id="1651108587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702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AAE845" w14:textId="77777777" w:rsidR="003E6B34" w:rsidRPr="003E6B34" w:rsidRDefault="003E6B34" w:rsidP="003E6B34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Ladies Coffee Connection</w:t>
                                  </w:r>
                                </w:p>
                                <w:p w14:paraId="489D88CA" w14:textId="77777777" w:rsidR="003E6B34" w:rsidRPr="003E6B34" w:rsidRDefault="003E6B34" w:rsidP="003E6B34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10 am</w:t>
                                  </w:r>
                                </w:p>
                                <w:p w14:paraId="5E959289" w14:textId="77777777" w:rsidR="003E6B34" w:rsidRPr="003E6B34" w:rsidRDefault="003E6B34" w:rsidP="003E6B34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Yellowstone Coffee &amp; Canvas</w:t>
                                  </w:r>
                                </w:p>
                                <w:p w14:paraId="2B2373DA" w14:textId="77777777" w:rsidR="003E6B34" w:rsidRPr="003E6B34" w:rsidRDefault="003E6B34" w:rsidP="003E6B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BB656" id="_x0000_s1035" type="#_x0000_t202" style="position:absolute;margin-left:-4.9pt;margin-top:1.3pt;width:93pt;height:55.3pt;z-index:251752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" filled="f" stroked="f" strokeweight=".5pt">
                      <v:textbox>
                        <w:txbxContent>
                          <w:p w14:paraId="45AAE845" w14:textId="77777777" w:rsidR="003E6B34" w:rsidRPr="003E6B34" w:rsidRDefault="003E6B34" w:rsidP="003E6B34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Ladies Coffee Connection</w:t>
                            </w:r>
                          </w:p>
                          <w:p w14:paraId="489D88CA" w14:textId="77777777" w:rsidR="003E6B34" w:rsidRPr="003E6B34" w:rsidRDefault="003E6B34" w:rsidP="003E6B34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10 am</w:t>
                            </w:r>
                          </w:p>
                          <w:p w14:paraId="5E959289" w14:textId="77777777" w:rsidR="003E6B34" w:rsidRPr="003E6B34" w:rsidRDefault="003E6B34" w:rsidP="003E6B34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Yellowstone Coffee &amp; Canvas</w:t>
                            </w:r>
                          </w:p>
                          <w:p w14:paraId="2B2373DA" w14:textId="77777777" w:rsidR="003E6B34" w:rsidRPr="003E6B34" w:rsidRDefault="003E6B34" w:rsidP="003E6B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16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F1F2AA" w14:textId="4E676DF1" w:rsidR="00F5760A" w:rsidRDefault="00ED4FAA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61687" behindDoc="0" locked="0" layoutInCell="1" allowOverlap="1" wp14:anchorId="70F1A2BF" wp14:editId="2AB20CD8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190500</wp:posOffset>
                      </wp:positionV>
                      <wp:extent cx="1609725" cy="542925"/>
                      <wp:effectExtent l="0" t="0" r="0" b="0"/>
                      <wp:wrapNone/>
                      <wp:docPr id="530238084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1816AE" w14:textId="1D649D7B" w:rsidR="00ED4FAA" w:rsidRDefault="00ED4FAA">
                                  <w:r w:rsidRPr="005A431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MYC Youth </w:t>
                                  </w:r>
                                  <w:proofErr w:type="spellStart"/>
                                  <w:r w:rsidRPr="005A431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Conferemce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1A2BF" id="Text Box 31" o:spid="_x0000_s1036" type="#_x0000_t202" style="position:absolute;margin-left:13.3pt;margin-top:15pt;width:126.75pt;height:42.75pt;z-index:251761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7cSGQIAADQ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" filled="f" stroked="f" strokeweight=".5pt">
                      <v:textbox>
                        <w:txbxContent>
                          <w:p w14:paraId="131816AE" w14:textId="1D649D7B" w:rsidR="00ED4FAA" w:rsidRDefault="00ED4FAA">
                            <w:r w:rsidRPr="005A431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MYC Youth </w:t>
                            </w:r>
                            <w:proofErr w:type="spellStart"/>
                            <w:r w:rsidRPr="005A431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Conferemce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17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F75DE3" w14:textId="405F430D" w:rsidR="00F5760A" w:rsidRPr="00237090" w:rsidRDefault="00225E90" w:rsidP="00F5760A">
            <w:pPr>
              <w:pStyle w:val="Date"/>
            </w:pPr>
            <w:r>
              <w:t>18</w:t>
            </w:r>
          </w:p>
        </w:tc>
      </w:tr>
      <w:tr w:rsidR="00F5760A" w14:paraId="5B93F9CD" w14:textId="77777777" w:rsidTr="00237090">
        <w:trPr>
          <w:trHeight w:hRule="exact" w:val="720"/>
          <w:jc w:val="center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26E5B2" w14:textId="6A76CF0C" w:rsidR="007669AF" w:rsidRPr="007669AF" w:rsidRDefault="007669AF" w:rsidP="007669A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46B2A3" w14:textId="30B1B6C7" w:rsidR="002E3466" w:rsidRPr="004E76A6" w:rsidRDefault="002E3466" w:rsidP="00F5760A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3FC9F2" w14:textId="46BD1C9B" w:rsidR="00F5760A" w:rsidRDefault="00F5760A" w:rsidP="00F5760A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32FB44" w14:textId="3975D3D0" w:rsidR="00F5760A" w:rsidRDefault="00F5760A" w:rsidP="00F5760A">
            <w:pPr>
              <w:jc w:val="center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DE3BF1" w14:textId="39FEC4B5" w:rsidR="00F5760A" w:rsidRDefault="00F5760A" w:rsidP="00F5760A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AE5708" w14:textId="132F15C8" w:rsidR="00F5760A" w:rsidRPr="005A431D" w:rsidRDefault="005A431D" w:rsidP="00A94762">
            <w:pPr>
              <w:pStyle w:val="CalendarText"/>
              <w:jc w:val="center"/>
              <w:rPr>
                <w:b/>
                <w:bCs/>
                <w:sz w:val="20"/>
                <w:szCs w:val="20"/>
              </w:rPr>
            </w:pPr>
            <w:r w:rsidRPr="005A431D">
              <w:rPr>
                <w:noProof/>
                <w:sz w:val="20"/>
                <w:szCs w:val="20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60663" behindDoc="0" locked="0" layoutInCell="1" allowOverlap="1" wp14:anchorId="6874FD55" wp14:editId="5B81C330">
                      <wp:simplePos x="0" y="0"/>
                      <wp:positionH relativeFrom="column">
                        <wp:posOffset>-350520</wp:posOffset>
                      </wp:positionH>
                      <wp:positionV relativeFrom="paragraph">
                        <wp:posOffset>142240</wp:posOffset>
                      </wp:positionV>
                      <wp:extent cx="2362200" cy="0"/>
                      <wp:effectExtent l="38100" t="76200" r="19050" b="95250"/>
                      <wp:wrapNone/>
                      <wp:docPr id="1307393655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DD8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0" o:spid="_x0000_s1026" type="#_x0000_t32" style="position:absolute;margin-left:-27.6pt;margin-top:11.2pt;width:186pt;height:0;z-index:251760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4D9684" w14:textId="451DE68F" w:rsidR="00FB004B" w:rsidRDefault="00FB004B" w:rsidP="00F5760A">
            <w:pPr>
              <w:jc w:val="center"/>
            </w:pPr>
          </w:p>
        </w:tc>
      </w:tr>
      <w:tr w:rsidR="00F5760A" w14:paraId="639DEFAB" w14:textId="77777777" w:rsidTr="00237090">
        <w:trPr>
          <w:trHeight w:hRule="exact" w:val="432"/>
          <w:jc w:val="center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E321FC" w14:textId="1A453B0A" w:rsidR="00F5760A" w:rsidRDefault="00D711D9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64759" behindDoc="0" locked="0" layoutInCell="1" allowOverlap="1" wp14:anchorId="6CF6AB66" wp14:editId="755316D7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73660</wp:posOffset>
                      </wp:positionV>
                      <wp:extent cx="938530" cy="590550"/>
                      <wp:effectExtent l="0" t="0" r="0" b="0"/>
                      <wp:wrapNone/>
                      <wp:docPr id="2138594818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853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22A18F" w14:textId="0F9CAEFD" w:rsidR="009478B1" w:rsidRPr="009478B1" w:rsidRDefault="00D711D9" w:rsidP="009478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478B1">
                                    <w:rPr>
                                      <w:b/>
                                      <w:bCs/>
                                    </w:rPr>
                                    <w:t>Guest</w:t>
                                  </w:r>
                                </w:p>
                                <w:p w14:paraId="2BB4DF08" w14:textId="6028B131" w:rsidR="00D711D9" w:rsidRPr="009478B1" w:rsidRDefault="00D711D9" w:rsidP="009478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478B1">
                                    <w:rPr>
                                      <w:b/>
                                      <w:bCs/>
                                    </w:rPr>
                                    <w:t>Tony Cloud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6AB66" id="Text Box 23" o:spid="_x0000_s1037" type="#_x0000_t202" style="position:absolute;margin-left:8.2pt;margin-top:5.8pt;width:73.9pt;height:46.5pt;z-index:251764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" filled="f" stroked="f" strokeweight=".5pt">
                      <v:textbox>
                        <w:txbxContent>
                          <w:p w14:paraId="1422A18F" w14:textId="0F9CAEFD" w:rsidR="009478B1" w:rsidRPr="009478B1" w:rsidRDefault="00D711D9" w:rsidP="009478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78B1">
                              <w:rPr>
                                <w:b/>
                                <w:bCs/>
                              </w:rPr>
                              <w:t>Guest</w:t>
                            </w:r>
                          </w:p>
                          <w:p w14:paraId="2BB4DF08" w14:textId="6028B131" w:rsidR="00D711D9" w:rsidRPr="009478B1" w:rsidRDefault="00D711D9" w:rsidP="009478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78B1">
                              <w:rPr>
                                <w:b/>
                                <w:bCs/>
                              </w:rPr>
                              <w:t>Tony Cloud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19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9BABB1" w14:textId="702AD180" w:rsidR="00F5760A" w:rsidRDefault="00225E90" w:rsidP="00F5760A">
            <w:pPr>
              <w:pStyle w:val="Date"/>
            </w:pPr>
            <w:r>
              <w:t>20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169BC4" w14:textId="58D422EE" w:rsidR="00F5760A" w:rsidRDefault="00225E90" w:rsidP="00F5760A">
            <w:pPr>
              <w:pStyle w:val="Date"/>
            </w:pPr>
            <w:r>
              <w:t>21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626859" w14:textId="0F926CFC" w:rsidR="00F5760A" w:rsidRDefault="00DD1AEB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45303" behindDoc="0" locked="0" layoutInCell="1" allowOverlap="1" wp14:anchorId="6ABD08E4" wp14:editId="3BCD786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6985</wp:posOffset>
                      </wp:positionV>
                      <wp:extent cx="1000125" cy="742950"/>
                      <wp:effectExtent l="0" t="0" r="0" b="0"/>
                      <wp:wrapNone/>
                      <wp:docPr id="1342690346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742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31BB70" w14:textId="77777777" w:rsidR="00DD1AEB" w:rsidRPr="001216D1" w:rsidRDefault="00DD1AEB" w:rsidP="00DD1AE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216D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Wednesday night activities begin @ 6:30 for all ages</w:t>
                                  </w:r>
                                </w:p>
                                <w:p w14:paraId="4AF09DAA" w14:textId="77777777" w:rsidR="00DD1AEB" w:rsidRPr="001216D1" w:rsidRDefault="00DD1AEB" w:rsidP="00DD1AE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DD64D8" w14:textId="77777777" w:rsidR="00DD1AEB" w:rsidRPr="001216D1" w:rsidRDefault="00DD1AEB" w:rsidP="00DD1AE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216D1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LCD 6:00 pm</w:t>
                                  </w:r>
                                </w:p>
                                <w:p w14:paraId="47725D07" w14:textId="77777777" w:rsidR="00DD1AEB" w:rsidRPr="001216D1" w:rsidRDefault="00DD1AEB" w:rsidP="00DD1AE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D08E4" id="_x0000_s1037" type="#_x0000_t202" style="position:absolute;margin-left:7.1pt;margin-top:.55pt;width:78.75pt;height:58.5pt;z-index:251745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" filled="f" stroked="f" strokeweight=".5pt">
                      <v:textbox>
                        <w:txbxContent>
                          <w:p w14:paraId="6C31BB70" w14:textId="77777777" w:rsidR="00DD1AEB" w:rsidRPr="001216D1" w:rsidRDefault="00DD1AEB" w:rsidP="00DD1AE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216D1">
                              <w:rPr>
                                <w:b/>
                                <w:sz w:val="16"/>
                                <w:szCs w:val="16"/>
                              </w:rPr>
                              <w:t>Wednesday night activities begin @ 6:30 for all ages</w:t>
                            </w:r>
                          </w:p>
                          <w:p w14:paraId="4AF09DAA" w14:textId="77777777" w:rsidR="00DD1AEB" w:rsidRPr="001216D1" w:rsidRDefault="00DD1AEB" w:rsidP="00DD1AE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BDD64D8" w14:textId="77777777" w:rsidR="00DD1AEB" w:rsidRPr="001216D1" w:rsidRDefault="00DD1AEB" w:rsidP="00DD1AEB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16D1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LCD 6:00 pm</w:t>
                            </w:r>
                          </w:p>
                          <w:p w14:paraId="47725D07" w14:textId="77777777" w:rsidR="00DD1AEB" w:rsidRPr="001216D1" w:rsidRDefault="00DD1AEB" w:rsidP="00DD1A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22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49F660" w14:textId="2D1D7073" w:rsidR="00F5760A" w:rsidRDefault="00732CDB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4519" behindDoc="0" locked="0" layoutInCell="1" allowOverlap="1" wp14:anchorId="3C52122A" wp14:editId="151A1D4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6985</wp:posOffset>
                      </wp:positionV>
                      <wp:extent cx="1200150" cy="733425"/>
                      <wp:effectExtent l="0" t="0" r="0" b="0"/>
                      <wp:wrapNone/>
                      <wp:docPr id="935243317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49B6D4" w14:textId="77777777" w:rsidR="00732CDB" w:rsidRPr="003E6B34" w:rsidRDefault="00732CDB" w:rsidP="00732CDB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Ladies Coffee Connection</w:t>
                                  </w:r>
                                </w:p>
                                <w:p w14:paraId="76F79224" w14:textId="77777777" w:rsidR="00732CDB" w:rsidRPr="003E6B34" w:rsidRDefault="00732CDB" w:rsidP="00732CDB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10 am</w:t>
                                  </w:r>
                                </w:p>
                                <w:p w14:paraId="12AE78F3" w14:textId="77777777" w:rsidR="00732CDB" w:rsidRPr="003E6B34" w:rsidRDefault="00732CDB" w:rsidP="00732CDB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Yellowstone Coffee &amp; Canvas</w:t>
                                  </w:r>
                                </w:p>
                                <w:p w14:paraId="4A62BE25" w14:textId="77777777" w:rsidR="00732CDB" w:rsidRPr="003E6B34" w:rsidRDefault="00732CDB" w:rsidP="00732CD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2122A" id="_x0000_s1038" type="#_x0000_t202" style="position:absolute;margin-left:-5.65pt;margin-top:.55pt;width:94.5pt;height:57.75pt;z-index:251754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GRGAIAADQ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" filled="f" stroked="f" strokeweight=".5pt">
                      <v:textbox>
                        <w:txbxContent>
                          <w:p w14:paraId="1049B6D4" w14:textId="77777777" w:rsidR="00732CDB" w:rsidRPr="003E6B34" w:rsidRDefault="00732CDB" w:rsidP="00732CDB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Ladies Coffee Connection</w:t>
                            </w:r>
                          </w:p>
                          <w:p w14:paraId="76F79224" w14:textId="77777777" w:rsidR="00732CDB" w:rsidRPr="003E6B34" w:rsidRDefault="00732CDB" w:rsidP="00732CDB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10 am</w:t>
                            </w:r>
                          </w:p>
                          <w:p w14:paraId="12AE78F3" w14:textId="77777777" w:rsidR="00732CDB" w:rsidRPr="003E6B34" w:rsidRDefault="00732CDB" w:rsidP="00732CDB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Yellowstone Coffee &amp; Canvas</w:t>
                            </w:r>
                          </w:p>
                          <w:p w14:paraId="4A62BE25" w14:textId="77777777" w:rsidR="00732CDB" w:rsidRPr="003E6B34" w:rsidRDefault="00732CDB" w:rsidP="00732C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23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7D84C2" w14:textId="0F2DD08F" w:rsidR="00F5760A" w:rsidRDefault="00225E90" w:rsidP="00F5760A">
            <w:pPr>
              <w:pStyle w:val="Date"/>
            </w:pPr>
            <w:r>
              <w:t>24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5AF60B" w14:textId="75395109" w:rsidR="00F5760A" w:rsidRDefault="00225E90" w:rsidP="00F5760A">
            <w:pPr>
              <w:pStyle w:val="Date"/>
            </w:pPr>
            <w:r>
              <w:t>25</w:t>
            </w:r>
          </w:p>
        </w:tc>
      </w:tr>
      <w:tr w:rsidR="00F5760A" w14:paraId="77465BC3" w14:textId="77777777" w:rsidTr="00237090">
        <w:trPr>
          <w:trHeight w:hRule="exact" w:val="720"/>
          <w:jc w:val="center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004DA3" w14:textId="4D3CEB52" w:rsidR="00F5760A" w:rsidRDefault="00F5760A" w:rsidP="00AF672B">
            <w:pPr>
              <w:jc w:val="center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AF29E0" w14:textId="20F83AFE" w:rsidR="00F5760A" w:rsidRPr="008368B6" w:rsidRDefault="00F5760A" w:rsidP="00F5760A">
            <w:pPr>
              <w:pStyle w:val="CalendarText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E6510B" w14:textId="38B10DBE" w:rsidR="00F5760A" w:rsidRPr="0040576E" w:rsidRDefault="00F5760A" w:rsidP="00F5760A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BFBE3B" w14:textId="36059784" w:rsidR="00F5760A" w:rsidRDefault="00F5760A" w:rsidP="00F5760A">
            <w:pPr>
              <w:jc w:val="center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F1AFDA" w14:textId="542867A8" w:rsidR="00F5760A" w:rsidRDefault="00F5760A" w:rsidP="00F5760A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F436E7" w14:textId="07D8DA09" w:rsidR="00F5760A" w:rsidRDefault="00F5760A" w:rsidP="00F5760A">
            <w:pPr>
              <w:pStyle w:val="CalendarText"/>
              <w:jc w:val="center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EB2DBC" w14:textId="72A76311" w:rsidR="00F5760A" w:rsidRPr="00E01B5C" w:rsidRDefault="00F5760A" w:rsidP="00F5760A">
            <w:pPr>
              <w:pStyle w:val="CalendarText"/>
              <w:rPr>
                <w:sz w:val="14"/>
                <w:szCs w:val="14"/>
              </w:rPr>
            </w:pPr>
          </w:p>
        </w:tc>
      </w:tr>
      <w:tr w:rsidR="00F5760A" w14:paraId="547D7CB0" w14:textId="77777777" w:rsidTr="00237090">
        <w:trPr>
          <w:trHeight w:hRule="exact" w:val="432"/>
          <w:jc w:val="center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3B3934" w14:textId="56598FBE" w:rsidR="00F5760A" w:rsidRDefault="00225E90" w:rsidP="00F5760A">
            <w:pPr>
              <w:pStyle w:val="Date"/>
            </w:pPr>
            <w:r>
              <w:t>26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0E795A" w14:textId="399F85AC" w:rsidR="00F5760A" w:rsidRDefault="00225E90" w:rsidP="00F5760A">
            <w:pPr>
              <w:pStyle w:val="Date"/>
            </w:pPr>
            <w:r>
              <w:t>27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523608" w14:textId="6E6C5BB3" w:rsidR="00F5760A" w:rsidRDefault="00225E90" w:rsidP="00F5760A">
            <w:pPr>
              <w:pStyle w:val="Date"/>
            </w:pPr>
            <w:r>
              <w:t>28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EF9D8F" w14:textId="427E9D35" w:rsidR="00F5760A" w:rsidRDefault="00DF676C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47351" behindDoc="0" locked="0" layoutInCell="1" allowOverlap="1" wp14:anchorId="52F63861" wp14:editId="08E0B97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6985</wp:posOffset>
                      </wp:positionV>
                      <wp:extent cx="1114425" cy="714375"/>
                      <wp:effectExtent l="0" t="0" r="0" b="0"/>
                      <wp:wrapNone/>
                      <wp:docPr id="625591846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9B60CD" w14:textId="77777777" w:rsidR="00DF676C" w:rsidRPr="001216D1" w:rsidRDefault="00DF676C" w:rsidP="00DF676C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216D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Wednesday night activities begin @ 6:30 for all ages</w:t>
                                  </w:r>
                                </w:p>
                                <w:p w14:paraId="07DD95AE" w14:textId="1504648D" w:rsidR="00DF676C" w:rsidRPr="00F76972" w:rsidRDefault="007F2E5A" w:rsidP="00DF676C">
                                  <w:pPr>
                                    <w:jc w:val="center"/>
                                    <w:rPr>
                                      <w:bCs/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F76972">
                                    <w:rPr>
                                      <w:bCs/>
                                      <w:color w:val="00B050"/>
                                      <w:sz w:val="16"/>
                                      <w:szCs w:val="16"/>
                                    </w:rPr>
                                    <w:t>Youth – NEON NIGHT</w:t>
                                  </w:r>
                                </w:p>
                                <w:p w14:paraId="5AC3FBC4" w14:textId="77777777" w:rsidR="00DF676C" w:rsidRPr="001216D1" w:rsidRDefault="00DF676C" w:rsidP="00DF676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216D1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LCD 6:00 pm</w:t>
                                  </w:r>
                                </w:p>
                                <w:p w14:paraId="2B9E79F4" w14:textId="77777777" w:rsidR="00DF676C" w:rsidRPr="001216D1" w:rsidRDefault="00DF676C" w:rsidP="00DF67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63861" id="_x0000_s1039" type="#_x0000_t202" style="position:absolute;margin-left:.35pt;margin-top:.55pt;width:87.75pt;height:56.25pt;z-index:251747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" filled="f" stroked="f" strokeweight=".5pt">
                      <v:textbox>
                        <w:txbxContent>
                          <w:p w14:paraId="749B60CD" w14:textId="77777777" w:rsidR="00DF676C" w:rsidRPr="001216D1" w:rsidRDefault="00DF676C" w:rsidP="00DF676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216D1">
                              <w:rPr>
                                <w:b/>
                                <w:sz w:val="16"/>
                                <w:szCs w:val="16"/>
                              </w:rPr>
                              <w:t>Wednesday night activities begin @ 6:30 for all ages</w:t>
                            </w:r>
                          </w:p>
                          <w:p w14:paraId="07DD95AE" w14:textId="1504648D" w:rsidR="00DF676C" w:rsidRPr="00F76972" w:rsidRDefault="007F2E5A" w:rsidP="00DF676C">
                            <w:pPr>
                              <w:jc w:val="center"/>
                              <w:rPr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F76972">
                              <w:rPr>
                                <w:bCs/>
                                <w:color w:val="00B050"/>
                                <w:sz w:val="16"/>
                                <w:szCs w:val="16"/>
                              </w:rPr>
                              <w:t>Youth – NEON NIGHT</w:t>
                            </w:r>
                          </w:p>
                          <w:p w14:paraId="5AC3FBC4" w14:textId="77777777" w:rsidR="00DF676C" w:rsidRPr="001216D1" w:rsidRDefault="00DF676C" w:rsidP="00DF676C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16D1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LCD 6:00 pm</w:t>
                            </w:r>
                          </w:p>
                          <w:p w14:paraId="2B9E79F4" w14:textId="77777777" w:rsidR="00DF676C" w:rsidRPr="001216D1" w:rsidRDefault="00DF676C" w:rsidP="00DF67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29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7C49D2" w14:textId="5F2E5FC8" w:rsidR="00F5760A" w:rsidRDefault="00732CDB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56567" behindDoc="0" locked="0" layoutInCell="1" allowOverlap="1" wp14:anchorId="2D8FFD00" wp14:editId="0BB1C1B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-12065</wp:posOffset>
                      </wp:positionV>
                      <wp:extent cx="1152525" cy="733425"/>
                      <wp:effectExtent l="0" t="0" r="0" b="0"/>
                      <wp:wrapNone/>
                      <wp:docPr id="1199950609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585C8A" w14:textId="77777777" w:rsidR="00732CDB" w:rsidRPr="003E6B34" w:rsidRDefault="00732CDB" w:rsidP="00732CDB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Ladies Coffee Connection</w:t>
                                  </w:r>
                                </w:p>
                                <w:p w14:paraId="2FE2EF1A" w14:textId="77777777" w:rsidR="00732CDB" w:rsidRPr="003E6B34" w:rsidRDefault="00732CDB" w:rsidP="00732CDB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10 am</w:t>
                                  </w:r>
                                </w:p>
                                <w:p w14:paraId="2FFB9189" w14:textId="77777777" w:rsidR="00732CDB" w:rsidRPr="003E6B34" w:rsidRDefault="00732CDB" w:rsidP="00732CDB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E6B34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Yellowstone Coffee &amp; Canvas</w:t>
                                  </w:r>
                                </w:p>
                                <w:p w14:paraId="610B0D7C" w14:textId="77777777" w:rsidR="00732CDB" w:rsidRPr="003E6B34" w:rsidRDefault="00732CDB" w:rsidP="00732CD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FFD00" id="_x0000_s1040" type="#_x0000_t202" style="position:absolute;margin-left:-4.2pt;margin-top:-.95pt;width:90.75pt;height:57.75pt;z-index:251756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" filled="f" stroked="f" strokeweight=".5pt">
                      <v:textbox>
                        <w:txbxContent>
                          <w:p w14:paraId="43585C8A" w14:textId="77777777" w:rsidR="00732CDB" w:rsidRPr="003E6B34" w:rsidRDefault="00732CDB" w:rsidP="00732CDB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Ladies Coffee Connection</w:t>
                            </w:r>
                          </w:p>
                          <w:p w14:paraId="2FE2EF1A" w14:textId="77777777" w:rsidR="00732CDB" w:rsidRPr="003E6B34" w:rsidRDefault="00732CDB" w:rsidP="00732CDB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10 am</w:t>
                            </w:r>
                          </w:p>
                          <w:p w14:paraId="2FFB9189" w14:textId="77777777" w:rsidR="00732CDB" w:rsidRPr="003E6B34" w:rsidRDefault="00732CDB" w:rsidP="00732CDB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E6B34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Yellowstone Coffee &amp; Canvas</w:t>
                            </w:r>
                          </w:p>
                          <w:p w14:paraId="610B0D7C" w14:textId="77777777" w:rsidR="00732CDB" w:rsidRPr="003E6B34" w:rsidRDefault="00732CDB" w:rsidP="00732C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30</w:t>
            </w: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28D315" w14:textId="2CD09943" w:rsidR="00F5760A" w:rsidRPr="00717E08" w:rsidRDefault="00FF2EF0" w:rsidP="00F5760A">
            <w:pPr>
              <w:pStyle w:val="Date"/>
            </w:pPr>
            <w:r>
              <w:rPr>
                <w:noProof/>
                <w14:ligatures w14:val="none"/>
                <w14:numForm w14:val="default"/>
                <w14:numSpacing w14:val="default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62711" behindDoc="0" locked="0" layoutInCell="1" allowOverlap="1" wp14:anchorId="59946745" wp14:editId="3273209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16510</wp:posOffset>
                      </wp:positionV>
                      <wp:extent cx="1038225" cy="714375"/>
                      <wp:effectExtent l="0" t="0" r="0" b="0"/>
                      <wp:wrapNone/>
                      <wp:docPr id="1413640711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73CC20" w14:textId="6A00A0E8" w:rsidR="00FF2EF0" w:rsidRDefault="0039136C" w:rsidP="0039136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D1DF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Night of Worship &amp; Prayer</w:t>
                                  </w:r>
                                </w:p>
                                <w:p w14:paraId="72AEA5FE" w14:textId="27BAF7EA" w:rsidR="008F6DBA" w:rsidRPr="00BC6A6A" w:rsidRDefault="008F6DBA" w:rsidP="0039136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C6A6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6-8 pm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46745" id="Text Box 32" o:spid="_x0000_s1042" type="#_x0000_t202" style="position:absolute;margin-left:5.6pt;margin-top:1.3pt;width:81.75pt;height:56.25pt;z-index:251762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hgGw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" filled="f" stroked="f" strokeweight=".5pt">
                      <v:textbox>
                        <w:txbxContent>
                          <w:p w14:paraId="2473CC20" w14:textId="6A00A0E8" w:rsidR="00FF2EF0" w:rsidRDefault="0039136C" w:rsidP="0039136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D1DF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Night of Worship &amp; Prayer</w:t>
                            </w:r>
                          </w:p>
                          <w:p w14:paraId="72AEA5FE" w14:textId="27BAF7EA" w:rsidR="008F6DBA" w:rsidRPr="00BC6A6A" w:rsidRDefault="008F6DBA" w:rsidP="0039136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6A6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6-8 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90">
              <w:t>31</w: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36A5A5" w14:textId="7824E1AD" w:rsidR="00F5760A" w:rsidRDefault="00F5760A" w:rsidP="00F5760A">
            <w:pPr>
              <w:pStyle w:val="Date"/>
            </w:pPr>
          </w:p>
        </w:tc>
      </w:tr>
      <w:tr w:rsidR="00F5760A" w14:paraId="5BC156F2" w14:textId="77777777" w:rsidTr="00237090">
        <w:trPr>
          <w:trHeight w:hRule="exact" w:val="720"/>
          <w:jc w:val="center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996739" w14:textId="6F015E5A" w:rsidR="00B76744" w:rsidRPr="005D1DF9" w:rsidRDefault="00F47312" w:rsidP="00EF5BA9">
            <w:pPr>
              <w:pStyle w:val="CalendarText"/>
              <w:spacing w:line="360" w:lineRule="auto"/>
              <w:jc w:val="center"/>
              <w:rPr>
                <w:b/>
                <w:bCs/>
                <w:sz w:val="22"/>
              </w:rPr>
            </w:pPr>
            <w:r w:rsidRPr="005D1DF9">
              <w:rPr>
                <w:b/>
                <w:bCs/>
                <w:sz w:val="22"/>
              </w:rPr>
              <w:t>Potluck</w:t>
            </w:r>
          </w:p>
          <w:p w14:paraId="6D254C4B" w14:textId="4BE4BF59" w:rsidR="00F5760A" w:rsidRDefault="00F5760A" w:rsidP="00F5760A">
            <w:pPr>
              <w:jc w:val="center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ECC9B7" w14:textId="42127AB8" w:rsidR="00F5760A" w:rsidRPr="00C90B0D" w:rsidRDefault="00F5760A" w:rsidP="00F5760A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033DAE" w14:textId="7C6E6B96" w:rsidR="00F5760A" w:rsidRDefault="00F5760A" w:rsidP="00F5760A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623200" w14:textId="3FD0A60A" w:rsidR="00F5760A" w:rsidRDefault="00F5760A" w:rsidP="00F5760A">
            <w:pPr>
              <w:pStyle w:val="CalendarText"/>
              <w:jc w:val="center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24F228" w14:textId="73820CB5" w:rsidR="00F5760A" w:rsidRDefault="00F5760A" w:rsidP="00F5760A">
            <w:pPr>
              <w:pStyle w:val="CalendarText"/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6ABF4C" w14:textId="3631D79D" w:rsidR="00F5760A" w:rsidRDefault="00F5760A" w:rsidP="00F5760A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39AD7C" w14:textId="4D274E21" w:rsidR="00F5760A" w:rsidRDefault="00F5760A" w:rsidP="00F5760A">
            <w:pPr>
              <w:pStyle w:val="CalendarText"/>
            </w:pPr>
          </w:p>
        </w:tc>
      </w:tr>
      <w:tr w:rsidR="00F5760A" w14:paraId="531BEF8C" w14:textId="77777777" w:rsidTr="00237090">
        <w:trPr>
          <w:trHeight w:hRule="exact" w:val="432"/>
          <w:jc w:val="center"/>
        </w:trPr>
        <w:tc>
          <w:tcPr>
            <w:tcW w:w="18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316725" w14:textId="39F291A0" w:rsidR="00F5760A" w:rsidRPr="005E48B4" w:rsidRDefault="005A78EE" w:rsidP="00F5760A">
            <w:pPr>
              <w:rPr>
                <w:sz w:val="30"/>
                <w:szCs w:val="30"/>
              </w:rPr>
            </w:pPr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4C25E5A" wp14:editId="3EB61327">
                      <wp:simplePos x="0" y="0"/>
                      <wp:positionH relativeFrom="margin">
                        <wp:posOffset>-60325</wp:posOffset>
                      </wp:positionH>
                      <wp:positionV relativeFrom="paragraph">
                        <wp:posOffset>-37465</wp:posOffset>
                      </wp:positionV>
                      <wp:extent cx="1441450" cy="206375"/>
                      <wp:effectExtent l="0" t="0" r="0" b="3175"/>
                      <wp:wrapNone/>
                      <wp:docPr id="914228559" name="Text Box 914228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0" cy="20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BA37C6" w14:textId="214B4C99" w:rsidR="008A43A0" w:rsidRPr="008A43A0" w:rsidRDefault="008A43A0" w:rsidP="00985645">
                                  <w:pPr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25E5A" id="Text Box 914228559" o:spid="_x0000_s1042" type="#_x0000_t202" style="position:absolute;margin-left:-4.75pt;margin-top:-2.95pt;width:113.5pt;height:16.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" filled="f" stroked="f" strokeweight=".5pt">
                      <v:textbox>
                        <w:txbxContent>
                          <w:p w14:paraId="63BA37C6" w14:textId="214B4C99" w:rsidR="008A43A0" w:rsidRPr="008A43A0" w:rsidRDefault="008A43A0" w:rsidP="00985645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4EB921" w14:textId="6AC2B95C" w:rsidR="00F5760A" w:rsidRDefault="00F5760A" w:rsidP="00F5760A">
            <w:pPr>
              <w:pStyle w:val="Date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20F3CB" w14:textId="686E5805" w:rsidR="00F5760A" w:rsidRDefault="00F5760A" w:rsidP="00F5760A">
            <w:pPr>
              <w:pStyle w:val="Date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356D31" w14:textId="2945EC44" w:rsidR="00F5760A" w:rsidRDefault="00F5760A" w:rsidP="00F5760A">
            <w:pPr>
              <w:pStyle w:val="Date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AABE5B" w14:textId="597B9801" w:rsidR="00F5760A" w:rsidRDefault="00F5760A" w:rsidP="00F5760A">
            <w:pPr>
              <w:pStyle w:val="Date"/>
            </w:pPr>
          </w:p>
        </w:tc>
        <w:tc>
          <w:tcPr>
            <w:tcW w:w="18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555C76" w14:textId="74E7BD80" w:rsidR="00F5760A" w:rsidRDefault="00F5760A" w:rsidP="00F5760A">
            <w:pPr>
              <w:pStyle w:val="Date"/>
            </w:pPr>
          </w:p>
        </w:tc>
        <w:tc>
          <w:tcPr>
            <w:tcW w:w="18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C8E592" w14:textId="3DB96CA8" w:rsidR="00F5760A" w:rsidRDefault="00F5760A" w:rsidP="00F5760A">
            <w:pPr>
              <w:pStyle w:val="Date"/>
            </w:pPr>
          </w:p>
        </w:tc>
      </w:tr>
      <w:tr w:rsidR="00F5760A" w14:paraId="2AB6C099" w14:textId="77777777" w:rsidTr="00237090">
        <w:trPr>
          <w:trHeight w:hRule="exact" w:val="720"/>
          <w:jc w:val="center"/>
        </w:trPr>
        <w:tc>
          <w:tcPr>
            <w:tcW w:w="18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C1C212" w14:textId="642EAD96" w:rsidR="005A78EE" w:rsidRDefault="005A78EE" w:rsidP="00EF5BA9">
            <w:pPr>
              <w:pStyle w:val="CalendarText"/>
              <w:spacing w:line="360" w:lineRule="auto"/>
              <w:jc w:val="center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3F222D" w14:textId="1F389B5D" w:rsidR="00F5760A" w:rsidRPr="004F747D" w:rsidRDefault="00F5760A" w:rsidP="00F5760A">
            <w:pPr>
              <w:pStyle w:val="CalendarTex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0EF914" w14:textId="0762AA30" w:rsidR="00F5760A" w:rsidRDefault="00F5760A" w:rsidP="00F5760A">
            <w:pPr>
              <w:pStyle w:val="CalendarText"/>
            </w:pP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766135" w14:textId="2CAE64E5" w:rsidR="00F5760A" w:rsidRDefault="00B46667" w:rsidP="00F5760A">
            <w:pPr>
              <w:pStyle w:val="CalendarText"/>
            </w:pPr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13559" behindDoc="0" locked="0" layoutInCell="1" allowOverlap="1" wp14:anchorId="36C6587F" wp14:editId="27484E9B">
                      <wp:simplePos x="0" y="0"/>
                      <wp:positionH relativeFrom="margin">
                        <wp:posOffset>-77470</wp:posOffset>
                      </wp:positionH>
                      <wp:positionV relativeFrom="paragraph">
                        <wp:posOffset>-116205</wp:posOffset>
                      </wp:positionV>
                      <wp:extent cx="1304925" cy="452755"/>
                      <wp:effectExtent l="0" t="0" r="0" b="4445"/>
                      <wp:wrapNone/>
                      <wp:docPr id="820003326" name="Text Box 820003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452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8884A2" w14:textId="77777777" w:rsidR="00F5760A" w:rsidRPr="000207E8" w:rsidRDefault="00F5760A" w:rsidP="003A4FB8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6587F" id="Text Box 820003326" o:spid="_x0000_s1043" type="#_x0000_t202" style="position:absolute;margin-left:-6.1pt;margin-top:-9.15pt;width:102.75pt;height:35.65pt;z-index:251713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" filled="f" stroked="f" strokeweight=".5pt">
                      <v:textbox>
                        <w:txbxContent>
                          <w:p w14:paraId="098884A2" w14:textId="77777777" w:rsidR="00F5760A" w:rsidRPr="000207E8" w:rsidRDefault="00F5760A" w:rsidP="003A4FB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7C3280" w14:textId="76F165DA" w:rsidR="00F5760A" w:rsidRDefault="00FF317A" w:rsidP="00F5760A">
            <w:pPr>
              <w:pStyle w:val="CalendarText"/>
            </w:pPr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04343" behindDoc="0" locked="0" layoutInCell="1" allowOverlap="1" wp14:anchorId="5C5E120B" wp14:editId="1A77CAA8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-52070</wp:posOffset>
                      </wp:positionV>
                      <wp:extent cx="987425" cy="393065"/>
                      <wp:effectExtent l="0" t="0" r="0" b="698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7425" cy="393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838888C" w14:textId="3AE298CB" w:rsidR="00F5760A" w:rsidRDefault="00F5760A" w:rsidP="00A144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D91082" w14:textId="75C3DDD0" w:rsidR="00F5760A" w:rsidRDefault="00F5760A" w:rsidP="00A144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9FD900" w14:textId="77777777" w:rsidR="00F5760A" w:rsidRPr="002B1CA1" w:rsidRDefault="00F5760A" w:rsidP="00C774D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A849F0" w14:textId="3D6CC759" w:rsidR="00F5760A" w:rsidRPr="00C774D4" w:rsidRDefault="00F5760A" w:rsidP="00C774D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E120B" id="_x0000_s1044" type="#_x0000_t202" style="position:absolute;margin-left:3pt;margin-top:-4.1pt;width:77.75pt;height:30.95pt;z-index:2517043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" filled="f" stroked="f" strokeweight=".5pt">
                      <v:textbox>
                        <w:txbxContent>
                          <w:p w14:paraId="4838888C" w14:textId="3AE298CB" w:rsidR="00F5760A" w:rsidRDefault="00F5760A" w:rsidP="00A14495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BD91082" w14:textId="75C3DDD0" w:rsidR="00F5760A" w:rsidRDefault="00F5760A" w:rsidP="00A14495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89FD900" w14:textId="77777777" w:rsidR="00F5760A" w:rsidRPr="002B1CA1" w:rsidRDefault="00F5760A" w:rsidP="00C774D4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0A849F0" w14:textId="3D6CC759" w:rsidR="00F5760A" w:rsidRPr="00C774D4" w:rsidRDefault="00F5760A" w:rsidP="00C774D4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85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AA4944" w14:textId="2ED246AE" w:rsidR="00F5760A" w:rsidRDefault="00FF317A" w:rsidP="00F5760A">
            <w:pPr>
              <w:pStyle w:val="CalendarText"/>
            </w:pPr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26871" behindDoc="0" locked="0" layoutInCell="1" allowOverlap="1" wp14:anchorId="096DED24" wp14:editId="22D7120A">
                      <wp:simplePos x="0" y="0"/>
                      <wp:positionH relativeFrom="margin">
                        <wp:posOffset>27305</wp:posOffset>
                      </wp:positionH>
                      <wp:positionV relativeFrom="paragraph">
                        <wp:posOffset>74295</wp:posOffset>
                      </wp:positionV>
                      <wp:extent cx="1173480" cy="335915"/>
                      <wp:effectExtent l="0" t="0" r="0" b="6985"/>
                      <wp:wrapNone/>
                      <wp:docPr id="1655138344" name="Text Box 1655138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4A279D" w14:textId="360CB1D7" w:rsidR="00F5760A" w:rsidRPr="002B1CA1" w:rsidRDefault="00F5760A" w:rsidP="00B23B1C">
                                  <w:pPr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DED24" id="Text Box 1655138344" o:spid="_x0000_s1045" type="#_x0000_t202" style="position:absolute;margin-left:2.15pt;margin-top:5.85pt;width:92.4pt;height:26.45pt;z-index:251726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" filled="f" stroked="f" strokeweight=".5pt">
                      <v:textbox>
                        <w:txbxContent>
                          <w:p w14:paraId="3B4A279D" w14:textId="360CB1D7" w:rsidR="00F5760A" w:rsidRPr="002B1CA1" w:rsidRDefault="00F5760A" w:rsidP="00B23B1C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8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C99DC8" w14:textId="37CC711A" w:rsidR="00F5760A" w:rsidRDefault="00F5760A" w:rsidP="00F5760A">
            <w:pPr>
              <w:pStyle w:val="CalendarText"/>
            </w:pPr>
          </w:p>
        </w:tc>
      </w:tr>
    </w:tbl>
    <w:p w14:paraId="4007773D" w14:textId="6B55E19A" w:rsidR="00D9670E" w:rsidRDefault="00014A3D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E31CBC" wp14:editId="36CC0FF3">
                <wp:simplePos x="0" y="0"/>
                <wp:positionH relativeFrom="column">
                  <wp:posOffset>-10160</wp:posOffset>
                </wp:positionH>
                <wp:positionV relativeFrom="paragraph">
                  <wp:posOffset>7620</wp:posOffset>
                </wp:positionV>
                <wp:extent cx="3086100" cy="65722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68420" w14:textId="77777777" w:rsidR="00014A3D" w:rsidRDefault="00014A3D" w:rsidP="00014A3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A21305" w14:textId="77777777" w:rsidR="003D73A0" w:rsidRDefault="003D73A0" w:rsidP="003D73A0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Missionary of the Month:</w:t>
                            </w:r>
                            <w:r w:rsidRPr="001D540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0AC2337" w14:textId="7B1EA3EF" w:rsidR="00014A3D" w:rsidRPr="00993001" w:rsidRDefault="00225E90" w:rsidP="003D73A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Troy &amp; Ashleigh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KIng</w:t>
                            </w:r>
                            <w:proofErr w:type="spellEnd"/>
                            <w:r w:rsidR="004D010A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D73A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Romania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31CBC" id="Text Box 29" o:spid="_x0000_s1046" type="#_x0000_t202" style="position:absolute;margin-left:-.8pt;margin-top:.6pt;width:243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" fillcolor="white [3201]" strokeweight=".5pt">
                <v:textbox>
                  <w:txbxContent>
                    <w:p w14:paraId="6F468420" w14:textId="77777777" w:rsidR="00014A3D" w:rsidRDefault="00014A3D" w:rsidP="00014A3D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  <w:p w14:paraId="16A21305" w14:textId="77777777" w:rsidR="003D73A0" w:rsidRDefault="003D73A0" w:rsidP="003D73A0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Missionary of the Month:</w:t>
                      </w:r>
                      <w:r w:rsidRPr="001D540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0AC2337" w14:textId="7B1EA3EF" w:rsidR="00014A3D" w:rsidRPr="00993001" w:rsidRDefault="00225E90" w:rsidP="003D73A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Troy &amp; Ashleigh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KIng</w:t>
                      </w:r>
                      <w:proofErr w:type="spellEnd"/>
                      <w:r w:rsidR="004D010A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3D73A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–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Romania</w:t>
                      </w:r>
                    </w:p>
                  </w:txbxContent>
                </v:textbox>
              </v:shape>
            </w:pict>
          </mc:Fallback>
        </mc:AlternateContent>
      </w:r>
      <w:r w:rsidR="00D13B55">
        <w:tab/>
      </w:r>
    </w:p>
    <w:sectPr w:rsidR="00D9670E" w:rsidSect="002A2A51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C1C5" w14:textId="77777777" w:rsidR="0033582F" w:rsidRDefault="0033582F" w:rsidP="00014A3D">
      <w:r>
        <w:separator/>
      </w:r>
    </w:p>
  </w:endnote>
  <w:endnote w:type="continuationSeparator" w:id="0">
    <w:p w14:paraId="0725D2DE" w14:textId="77777777" w:rsidR="0033582F" w:rsidRDefault="0033582F" w:rsidP="00014A3D">
      <w:r>
        <w:continuationSeparator/>
      </w:r>
    </w:p>
  </w:endnote>
  <w:endnote w:type="continuationNotice" w:id="1">
    <w:p w14:paraId="03D7DCBC" w14:textId="77777777" w:rsidR="0033582F" w:rsidRDefault="00335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5F6B" w14:textId="77777777" w:rsidR="0033582F" w:rsidRDefault="0033582F" w:rsidP="00014A3D">
      <w:r>
        <w:separator/>
      </w:r>
    </w:p>
  </w:footnote>
  <w:footnote w:type="continuationSeparator" w:id="0">
    <w:p w14:paraId="36F00D3E" w14:textId="77777777" w:rsidR="0033582F" w:rsidRDefault="0033582F" w:rsidP="00014A3D">
      <w:r>
        <w:continuationSeparator/>
      </w:r>
    </w:p>
  </w:footnote>
  <w:footnote w:type="continuationNotice" w:id="1">
    <w:p w14:paraId="4B320337" w14:textId="77777777" w:rsidR="0033582F" w:rsidRDefault="003358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75pt;height:6.75pt;visibility:visible;mso-wrap-style:square" o:bullet="t">
        <v:imagedata r:id="rId1" o:title=""/>
      </v:shape>
    </w:pict>
  </w:numPicBullet>
  <w:abstractNum w:abstractNumId="0" w15:restartNumberingAfterBreak="0">
    <w:nsid w:val="044E4B60"/>
    <w:multiLevelType w:val="hybridMultilevel"/>
    <w:tmpl w:val="A7669916"/>
    <w:lvl w:ilvl="0" w:tplc="026C2274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2442338F"/>
    <w:multiLevelType w:val="hybridMultilevel"/>
    <w:tmpl w:val="5052CE2A"/>
    <w:lvl w:ilvl="0" w:tplc="C520FB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CC8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2693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A1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42E4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6BC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E48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C3C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E1A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E793403"/>
    <w:multiLevelType w:val="hybridMultilevel"/>
    <w:tmpl w:val="66487182"/>
    <w:lvl w:ilvl="0" w:tplc="670CD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761819">
    <w:abstractNumId w:val="0"/>
  </w:num>
  <w:num w:numId="2" w16cid:durableId="1701588165">
    <w:abstractNumId w:val="2"/>
  </w:num>
  <w:num w:numId="3" w16cid:durableId="119126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9/30/2017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9/1/2017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3C264D"/>
    <w:rsid w:val="000010DE"/>
    <w:rsid w:val="00004E81"/>
    <w:rsid w:val="0000633B"/>
    <w:rsid w:val="00006CF1"/>
    <w:rsid w:val="00006FF3"/>
    <w:rsid w:val="00007A63"/>
    <w:rsid w:val="000103AE"/>
    <w:rsid w:val="00013EAC"/>
    <w:rsid w:val="00014A3D"/>
    <w:rsid w:val="00015CA6"/>
    <w:rsid w:val="00016776"/>
    <w:rsid w:val="000207E8"/>
    <w:rsid w:val="00022668"/>
    <w:rsid w:val="00022869"/>
    <w:rsid w:val="00027FC8"/>
    <w:rsid w:val="00033813"/>
    <w:rsid w:val="00034792"/>
    <w:rsid w:val="00037169"/>
    <w:rsid w:val="00037F5F"/>
    <w:rsid w:val="00041302"/>
    <w:rsid w:val="000415B8"/>
    <w:rsid w:val="00046E60"/>
    <w:rsid w:val="00050BFC"/>
    <w:rsid w:val="0005312A"/>
    <w:rsid w:val="00055766"/>
    <w:rsid w:val="0006657B"/>
    <w:rsid w:val="000679BB"/>
    <w:rsid w:val="0007247F"/>
    <w:rsid w:val="00073DDC"/>
    <w:rsid w:val="00074531"/>
    <w:rsid w:val="0008038D"/>
    <w:rsid w:val="00080DB8"/>
    <w:rsid w:val="00084E8D"/>
    <w:rsid w:val="0008547F"/>
    <w:rsid w:val="00085E6B"/>
    <w:rsid w:val="00086A1E"/>
    <w:rsid w:val="00092705"/>
    <w:rsid w:val="00092DEC"/>
    <w:rsid w:val="00093FA9"/>
    <w:rsid w:val="00096AE6"/>
    <w:rsid w:val="00097D1C"/>
    <w:rsid w:val="000A08ED"/>
    <w:rsid w:val="000A2693"/>
    <w:rsid w:val="000A4256"/>
    <w:rsid w:val="000A50A3"/>
    <w:rsid w:val="000A7101"/>
    <w:rsid w:val="000A7D9C"/>
    <w:rsid w:val="000B0219"/>
    <w:rsid w:val="000B1782"/>
    <w:rsid w:val="000B3FD7"/>
    <w:rsid w:val="000B5557"/>
    <w:rsid w:val="000C3551"/>
    <w:rsid w:val="000C4D37"/>
    <w:rsid w:val="000D0247"/>
    <w:rsid w:val="000D049C"/>
    <w:rsid w:val="000D239E"/>
    <w:rsid w:val="000D3582"/>
    <w:rsid w:val="000D5648"/>
    <w:rsid w:val="000D79C7"/>
    <w:rsid w:val="000E19DD"/>
    <w:rsid w:val="000E7488"/>
    <w:rsid w:val="000E78AD"/>
    <w:rsid w:val="000E7FA4"/>
    <w:rsid w:val="000F2362"/>
    <w:rsid w:val="000F73A6"/>
    <w:rsid w:val="000F7B29"/>
    <w:rsid w:val="00101C63"/>
    <w:rsid w:val="00101D02"/>
    <w:rsid w:val="0010396A"/>
    <w:rsid w:val="0010463B"/>
    <w:rsid w:val="001051C8"/>
    <w:rsid w:val="0010662C"/>
    <w:rsid w:val="0011359E"/>
    <w:rsid w:val="001216D1"/>
    <w:rsid w:val="00121D26"/>
    <w:rsid w:val="00122295"/>
    <w:rsid w:val="0012397A"/>
    <w:rsid w:val="00125CF1"/>
    <w:rsid w:val="0012729F"/>
    <w:rsid w:val="00127F44"/>
    <w:rsid w:val="001343A3"/>
    <w:rsid w:val="00137EA4"/>
    <w:rsid w:val="001417B3"/>
    <w:rsid w:val="00141C6A"/>
    <w:rsid w:val="00142916"/>
    <w:rsid w:val="00142B91"/>
    <w:rsid w:val="001431F0"/>
    <w:rsid w:val="00144CB7"/>
    <w:rsid w:val="00152F99"/>
    <w:rsid w:val="00160494"/>
    <w:rsid w:val="0016412D"/>
    <w:rsid w:val="00164DB0"/>
    <w:rsid w:val="00165224"/>
    <w:rsid w:val="00165CE1"/>
    <w:rsid w:val="00166307"/>
    <w:rsid w:val="001664AF"/>
    <w:rsid w:val="00171771"/>
    <w:rsid w:val="00177BE9"/>
    <w:rsid w:val="00186502"/>
    <w:rsid w:val="00186537"/>
    <w:rsid w:val="00186DBD"/>
    <w:rsid w:val="0019107A"/>
    <w:rsid w:val="00194AEF"/>
    <w:rsid w:val="001950DD"/>
    <w:rsid w:val="001A0D42"/>
    <w:rsid w:val="001A68AB"/>
    <w:rsid w:val="001B40B8"/>
    <w:rsid w:val="001B56E1"/>
    <w:rsid w:val="001B6EB4"/>
    <w:rsid w:val="001B707A"/>
    <w:rsid w:val="001C1E7C"/>
    <w:rsid w:val="001D054D"/>
    <w:rsid w:val="001D16C4"/>
    <w:rsid w:val="001D1D81"/>
    <w:rsid w:val="001D51C9"/>
    <w:rsid w:val="001D590C"/>
    <w:rsid w:val="001E11DE"/>
    <w:rsid w:val="001E2760"/>
    <w:rsid w:val="001E4025"/>
    <w:rsid w:val="001E42E6"/>
    <w:rsid w:val="001E54DC"/>
    <w:rsid w:val="001E6EAA"/>
    <w:rsid w:val="001F0A41"/>
    <w:rsid w:val="001F1E3D"/>
    <w:rsid w:val="001F3C91"/>
    <w:rsid w:val="00200221"/>
    <w:rsid w:val="00202B57"/>
    <w:rsid w:val="002047C0"/>
    <w:rsid w:val="00211FA2"/>
    <w:rsid w:val="00212D3B"/>
    <w:rsid w:val="0021404D"/>
    <w:rsid w:val="00214640"/>
    <w:rsid w:val="00214B18"/>
    <w:rsid w:val="00216137"/>
    <w:rsid w:val="00217562"/>
    <w:rsid w:val="0021793C"/>
    <w:rsid w:val="0022044F"/>
    <w:rsid w:val="002211E1"/>
    <w:rsid w:val="002249B7"/>
    <w:rsid w:val="00225E90"/>
    <w:rsid w:val="0022799B"/>
    <w:rsid w:val="0023082B"/>
    <w:rsid w:val="002362C8"/>
    <w:rsid w:val="00236B72"/>
    <w:rsid w:val="00237090"/>
    <w:rsid w:val="0023786A"/>
    <w:rsid w:val="002378FF"/>
    <w:rsid w:val="00246D20"/>
    <w:rsid w:val="00246F2A"/>
    <w:rsid w:val="0025180B"/>
    <w:rsid w:val="00253A22"/>
    <w:rsid w:val="0025662B"/>
    <w:rsid w:val="00256AD5"/>
    <w:rsid w:val="002625F3"/>
    <w:rsid w:val="00263118"/>
    <w:rsid w:val="002636AB"/>
    <w:rsid w:val="00264FC5"/>
    <w:rsid w:val="00265F10"/>
    <w:rsid w:val="00267272"/>
    <w:rsid w:val="00270BF8"/>
    <w:rsid w:val="00273AD4"/>
    <w:rsid w:val="0027568C"/>
    <w:rsid w:val="00277318"/>
    <w:rsid w:val="002836D3"/>
    <w:rsid w:val="00284235"/>
    <w:rsid w:val="0028678C"/>
    <w:rsid w:val="00286A6E"/>
    <w:rsid w:val="002933B7"/>
    <w:rsid w:val="002A0950"/>
    <w:rsid w:val="002A168A"/>
    <w:rsid w:val="002A18AF"/>
    <w:rsid w:val="002A1E74"/>
    <w:rsid w:val="002A1F31"/>
    <w:rsid w:val="002A2A51"/>
    <w:rsid w:val="002A2E79"/>
    <w:rsid w:val="002A6746"/>
    <w:rsid w:val="002A70B3"/>
    <w:rsid w:val="002A76D5"/>
    <w:rsid w:val="002B1CA1"/>
    <w:rsid w:val="002B39A2"/>
    <w:rsid w:val="002B5C0B"/>
    <w:rsid w:val="002C0761"/>
    <w:rsid w:val="002C09CD"/>
    <w:rsid w:val="002C4FB4"/>
    <w:rsid w:val="002C6458"/>
    <w:rsid w:val="002C7ABB"/>
    <w:rsid w:val="002D1391"/>
    <w:rsid w:val="002D1B26"/>
    <w:rsid w:val="002D5701"/>
    <w:rsid w:val="002D592A"/>
    <w:rsid w:val="002D7F1D"/>
    <w:rsid w:val="002E122D"/>
    <w:rsid w:val="002E1FAD"/>
    <w:rsid w:val="002E3165"/>
    <w:rsid w:val="002E3466"/>
    <w:rsid w:val="002E3B88"/>
    <w:rsid w:val="002E4925"/>
    <w:rsid w:val="002F09EB"/>
    <w:rsid w:val="002F20BC"/>
    <w:rsid w:val="002F2D58"/>
    <w:rsid w:val="002F5C00"/>
    <w:rsid w:val="00301740"/>
    <w:rsid w:val="00303E3A"/>
    <w:rsid w:val="00304C3A"/>
    <w:rsid w:val="00310760"/>
    <w:rsid w:val="00313EDA"/>
    <w:rsid w:val="00314139"/>
    <w:rsid w:val="00314AEA"/>
    <w:rsid w:val="00315A9D"/>
    <w:rsid w:val="00316B35"/>
    <w:rsid w:val="00323BD2"/>
    <w:rsid w:val="003272A9"/>
    <w:rsid w:val="003329F0"/>
    <w:rsid w:val="00334322"/>
    <w:rsid w:val="003355B5"/>
    <w:rsid w:val="0033582F"/>
    <w:rsid w:val="00335E0D"/>
    <w:rsid w:val="00337F05"/>
    <w:rsid w:val="00340101"/>
    <w:rsid w:val="00340D52"/>
    <w:rsid w:val="0034526C"/>
    <w:rsid w:val="003456A1"/>
    <w:rsid w:val="00350EF7"/>
    <w:rsid w:val="003511AC"/>
    <w:rsid w:val="00352576"/>
    <w:rsid w:val="00354306"/>
    <w:rsid w:val="00355713"/>
    <w:rsid w:val="00356225"/>
    <w:rsid w:val="003569FB"/>
    <w:rsid w:val="00357BD8"/>
    <w:rsid w:val="00360AD5"/>
    <w:rsid w:val="0036227A"/>
    <w:rsid w:val="00363FAB"/>
    <w:rsid w:val="00364369"/>
    <w:rsid w:val="00364B46"/>
    <w:rsid w:val="00367A37"/>
    <w:rsid w:val="00371860"/>
    <w:rsid w:val="00372095"/>
    <w:rsid w:val="003721C3"/>
    <w:rsid w:val="00376A04"/>
    <w:rsid w:val="00381174"/>
    <w:rsid w:val="00381782"/>
    <w:rsid w:val="00381CAF"/>
    <w:rsid w:val="003820C4"/>
    <w:rsid w:val="003827FC"/>
    <w:rsid w:val="00382815"/>
    <w:rsid w:val="003836C9"/>
    <w:rsid w:val="00385205"/>
    <w:rsid w:val="00386467"/>
    <w:rsid w:val="0039136C"/>
    <w:rsid w:val="00391A6B"/>
    <w:rsid w:val="0039407C"/>
    <w:rsid w:val="003955FE"/>
    <w:rsid w:val="003963BA"/>
    <w:rsid w:val="003A21AA"/>
    <w:rsid w:val="003A33E3"/>
    <w:rsid w:val="003A4FB8"/>
    <w:rsid w:val="003A6992"/>
    <w:rsid w:val="003A7DE2"/>
    <w:rsid w:val="003B09F4"/>
    <w:rsid w:val="003B0EA5"/>
    <w:rsid w:val="003B18C3"/>
    <w:rsid w:val="003B236C"/>
    <w:rsid w:val="003B238A"/>
    <w:rsid w:val="003B460E"/>
    <w:rsid w:val="003B4C84"/>
    <w:rsid w:val="003B63DC"/>
    <w:rsid w:val="003B6D19"/>
    <w:rsid w:val="003B7AD5"/>
    <w:rsid w:val="003C0424"/>
    <w:rsid w:val="003C21EA"/>
    <w:rsid w:val="003C264D"/>
    <w:rsid w:val="003C3E9F"/>
    <w:rsid w:val="003D0245"/>
    <w:rsid w:val="003D0380"/>
    <w:rsid w:val="003D0881"/>
    <w:rsid w:val="003D159C"/>
    <w:rsid w:val="003D6594"/>
    <w:rsid w:val="003D73A0"/>
    <w:rsid w:val="003D7C49"/>
    <w:rsid w:val="003D7D8F"/>
    <w:rsid w:val="003E1CCC"/>
    <w:rsid w:val="003E2232"/>
    <w:rsid w:val="003E3EA6"/>
    <w:rsid w:val="003E4543"/>
    <w:rsid w:val="003E567E"/>
    <w:rsid w:val="003E5F0E"/>
    <w:rsid w:val="003E6B34"/>
    <w:rsid w:val="003F1516"/>
    <w:rsid w:val="003F1A2D"/>
    <w:rsid w:val="003F45D5"/>
    <w:rsid w:val="003F53D7"/>
    <w:rsid w:val="00400892"/>
    <w:rsid w:val="00403465"/>
    <w:rsid w:val="00403BCC"/>
    <w:rsid w:val="00403EE7"/>
    <w:rsid w:val="00403F2C"/>
    <w:rsid w:val="0040576E"/>
    <w:rsid w:val="00405B0B"/>
    <w:rsid w:val="00407D72"/>
    <w:rsid w:val="004157DD"/>
    <w:rsid w:val="004170EC"/>
    <w:rsid w:val="004202A2"/>
    <w:rsid w:val="00422D3D"/>
    <w:rsid w:val="0042328A"/>
    <w:rsid w:val="0042519B"/>
    <w:rsid w:val="00431067"/>
    <w:rsid w:val="0043205B"/>
    <w:rsid w:val="004345C4"/>
    <w:rsid w:val="00436EF2"/>
    <w:rsid w:val="00440C4B"/>
    <w:rsid w:val="00442CF8"/>
    <w:rsid w:val="004431D5"/>
    <w:rsid w:val="00443E3C"/>
    <w:rsid w:val="004463DE"/>
    <w:rsid w:val="00446FA2"/>
    <w:rsid w:val="004478A1"/>
    <w:rsid w:val="00447918"/>
    <w:rsid w:val="00451457"/>
    <w:rsid w:val="00451ABB"/>
    <w:rsid w:val="00451B8D"/>
    <w:rsid w:val="0045340E"/>
    <w:rsid w:val="004546E8"/>
    <w:rsid w:val="00455251"/>
    <w:rsid w:val="0046332F"/>
    <w:rsid w:val="00465ACB"/>
    <w:rsid w:val="00466513"/>
    <w:rsid w:val="00471850"/>
    <w:rsid w:val="00474A67"/>
    <w:rsid w:val="00475084"/>
    <w:rsid w:val="00475821"/>
    <w:rsid w:val="004807B8"/>
    <w:rsid w:val="00486036"/>
    <w:rsid w:val="00487972"/>
    <w:rsid w:val="00491C29"/>
    <w:rsid w:val="00493003"/>
    <w:rsid w:val="00493B7E"/>
    <w:rsid w:val="00494D83"/>
    <w:rsid w:val="00495817"/>
    <w:rsid w:val="00497A1D"/>
    <w:rsid w:val="004A0555"/>
    <w:rsid w:val="004A2066"/>
    <w:rsid w:val="004A3252"/>
    <w:rsid w:val="004A72D6"/>
    <w:rsid w:val="004A76E6"/>
    <w:rsid w:val="004B0F80"/>
    <w:rsid w:val="004B19D4"/>
    <w:rsid w:val="004B5A49"/>
    <w:rsid w:val="004C09B4"/>
    <w:rsid w:val="004C1FD0"/>
    <w:rsid w:val="004C2591"/>
    <w:rsid w:val="004C3318"/>
    <w:rsid w:val="004C3F54"/>
    <w:rsid w:val="004C6294"/>
    <w:rsid w:val="004C6BF1"/>
    <w:rsid w:val="004C7A64"/>
    <w:rsid w:val="004D010A"/>
    <w:rsid w:val="004D1A99"/>
    <w:rsid w:val="004D4688"/>
    <w:rsid w:val="004E2CCC"/>
    <w:rsid w:val="004E43D7"/>
    <w:rsid w:val="004E49B5"/>
    <w:rsid w:val="004E5EC8"/>
    <w:rsid w:val="004E6EB6"/>
    <w:rsid w:val="004E76A6"/>
    <w:rsid w:val="004F1AD8"/>
    <w:rsid w:val="004F2B3B"/>
    <w:rsid w:val="004F747D"/>
    <w:rsid w:val="005009CB"/>
    <w:rsid w:val="00500FB6"/>
    <w:rsid w:val="00505134"/>
    <w:rsid w:val="00505AF9"/>
    <w:rsid w:val="0051020D"/>
    <w:rsid w:val="005105E5"/>
    <w:rsid w:val="00510D45"/>
    <w:rsid w:val="00513E2F"/>
    <w:rsid w:val="00514C65"/>
    <w:rsid w:val="005159F5"/>
    <w:rsid w:val="0051697F"/>
    <w:rsid w:val="0052147F"/>
    <w:rsid w:val="00523E8F"/>
    <w:rsid w:val="00524297"/>
    <w:rsid w:val="005272DC"/>
    <w:rsid w:val="005323DC"/>
    <w:rsid w:val="005371DC"/>
    <w:rsid w:val="00540D7D"/>
    <w:rsid w:val="0054147D"/>
    <w:rsid w:val="0054319C"/>
    <w:rsid w:val="005447D3"/>
    <w:rsid w:val="00544D19"/>
    <w:rsid w:val="005460F5"/>
    <w:rsid w:val="00552A42"/>
    <w:rsid w:val="005604BE"/>
    <w:rsid w:val="00561C5D"/>
    <w:rsid w:val="005646A7"/>
    <w:rsid w:val="00565DF8"/>
    <w:rsid w:val="0056795A"/>
    <w:rsid w:val="00567D5D"/>
    <w:rsid w:val="00572392"/>
    <w:rsid w:val="005725C2"/>
    <w:rsid w:val="00572ABF"/>
    <w:rsid w:val="00572BF2"/>
    <w:rsid w:val="00592600"/>
    <w:rsid w:val="0059264D"/>
    <w:rsid w:val="0059351A"/>
    <w:rsid w:val="00593733"/>
    <w:rsid w:val="00595BBA"/>
    <w:rsid w:val="005A38CF"/>
    <w:rsid w:val="005A431D"/>
    <w:rsid w:val="005A4D9A"/>
    <w:rsid w:val="005A6E2F"/>
    <w:rsid w:val="005A78EE"/>
    <w:rsid w:val="005B1C5B"/>
    <w:rsid w:val="005B1E82"/>
    <w:rsid w:val="005B2830"/>
    <w:rsid w:val="005B4092"/>
    <w:rsid w:val="005C0F9A"/>
    <w:rsid w:val="005C45F5"/>
    <w:rsid w:val="005C5561"/>
    <w:rsid w:val="005C671C"/>
    <w:rsid w:val="005C7270"/>
    <w:rsid w:val="005D0C03"/>
    <w:rsid w:val="005D1DF9"/>
    <w:rsid w:val="005D23B6"/>
    <w:rsid w:val="005D41A4"/>
    <w:rsid w:val="005D4E72"/>
    <w:rsid w:val="005D4EDB"/>
    <w:rsid w:val="005D5912"/>
    <w:rsid w:val="005D685B"/>
    <w:rsid w:val="005D6CCA"/>
    <w:rsid w:val="005D7552"/>
    <w:rsid w:val="005E250C"/>
    <w:rsid w:val="005E2852"/>
    <w:rsid w:val="005E48B4"/>
    <w:rsid w:val="005E4AA2"/>
    <w:rsid w:val="005F113B"/>
    <w:rsid w:val="005F1667"/>
    <w:rsid w:val="005F2FDA"/>
    <w:rsid w:val="005F328A"/>
    <w:rsid w:val="005F5256"/>
    <w:rsid w:val="005F572F"/>
    <w:rsid w:val="006013C4"/>
    <w:rsid w:val="0060294E"/>
    <w:rsid w:val="00602DF8"/>
    <w:rsid w:val="006049DD"/>
    <w:rsid w:val="00604E54"/>
    <w:rsid w:val="00605B18"/>
    <w:rsid w:val="00614719"/>
    <w:rsid w:val="006159C0"/>
    <w:rsid w:val="0061619B"/>
    <w:rsid w:val="0061762D"/>
    <w:rsid w:val="00620579"/>
    <w:rsid w:val="00620753"/>
    <w:rsid w:val="006223A3"/>
    <w:rsid w:val="0062299B"/>
    <w:rsid w:val="00624226"/>
    <w:rsid w:val="00630D89"/>
    <w:rsid w:val="00635630"/>
    <w:rsid w:val="00636BD2"/>
    <w:rsid w:val="0064002C"/>
    <w:rsid w:val="00640969"/>
    <w:rsid w:val="006427EA"/>
    <w:rsid w:val="00643C89"/>
    <w:rsid w:val="00643E9B"/>
    <w:rsid w:val="00645083"/>
    <w:rsid w:val="00646BC6"/>
    <w:rsid w:val="0065333E"/>
    <w:rsid w:val="00655EB2"/>
    <w:rsid w:val="006569D9"/>
    <w:rsid w:val="00657A67"/>
    <w:rsid w:val="006609D3"/>
    <w:rsid w:val="006609ED"/>
    <w:rsid w:val="0066416D"/>
    <w:rsid w:val="006711FB"/>
    <w:rsid w:val="00680F01"/>
    <w:rsid w:val="006829F5"/>
    <w:rsid w:val="006837CF"/>
    <w:rsid w:val="00686737"/>
    <w:rsid w:val="0068685A"/>
    <w:rsid w:val="0068712D"/>
    <w:rsid w:val="00687B6D"/>
    <w:rsid w:val="0069226E"/>
    <w:rsid w:val="00694936"/>
    <w:rsid w:val="0069713E"/>
    <w:rsid w:val="00697777"/>
    <w:rsid w:val="006B084B"/>
    <w:rsid w:val="006B128D"/>
    <w:rsid w:val="006B3C61"/>
    <w:rsid w:val="006B4C51"/>
    <w:rsid w:val="006B7CBC"/>
    <w:rsid w:val="006C02A2"/>
    <w:rsid w:val="006C1E15"/>
    <w:rsid w:val="006C3969"/>
    <w:rsid w:val="006C7083"/>
    <w:rsid w:val="006C70FD"/>
    <w:rsid w:val="006C71B2"/>
    <w:rsid w:val="006C7C7A"/>
    <w:rsid w:val="006D2E49"/>
    <w:rsid w:val="006D389B"/>
    <w:rsid w:val="006D7254"/>
    <w:rsid w:val="006E187C"/>
    <w:rsid w:val="006E1B6B"/>
    <w:rsid w:val="006E249B"/>
    <w:rsid w:val="006E5655"/>
    <w:rsid w:val="006F0C71"/>
    <w:rsid w:val="006F171B"/>
    <w:rsid w:val="006F1F63"/>
    <w:rsid w:val="006F3874"/>
    <w:rsid w:val="006F3B8F"/>
    <w:rsid w:val="006F534F"/>
    <w:rsid w:val="006F5ABC"/>
    <w:rsid w:val="006F638E"/>
    <w:rsid w:val="006F6FE1"/>
    <w:rsid w:val="007008CC"/>
    <w:rsid w:val="007012EE"/>
    <w:rsid w:val="0070144F"/>
    <w:rsid w:val="007023A8"/>
    <w:rsid w:val="00702DD4"/>
    <w:rsid w:val="0071180B"/>
    <w:rsid w:val="00712004"/>
    <w:rsid w:val="007129C1"/>
    <w:rsid w:val="00713740"/>
    <w:rsid w:val="00717E08"/>
    <w:rsid w:val="007207ED"/>
    <w:rsid w:val="00724B24"/>
    <w:rsid w:val="007264BA"/>
    <w:rsid w:val="0072795C"/>
    <w:rsid w:val="00732CDB"/>
    <w:rsid w:val="0074003E"/>
    <w:rsid w:val="0074070B"/>
    <w:rsid w:val="00740E0D"/>
    <w:rsid w:val="007410AE"/>
    <w:rsid w:val="00741489"/>
    <w:rsid w:val="007433C4"/>
    <w:rsid w:val="007443FA"/>
    <w:rsid w:val="007449FB"/>
    <w:rsid w:val="00745612"/>
    <w:rsid w:val="007467EA"/>
    <w:rsid w:val="0075056C"/>
    <w:rsid w:val="007505C5"/>
    <w:rsid w:val="00753237"/>
    <w:rsid w:val="007541B0"/>
    <w:rsid w:val="00755E42"/>
    <w:rsid w:val="007567A4"/>
    <w:rsid w:val="007567F0"/>
    <w:rsid w:val="007617FC"/>
    <w:rsid w:val="00762B00"/>
    <w:rsid w:val="00762B9A"/>
    <w:rsid w:val="0076307E"/>
    <w:rsid w:val="00763E3B"/>
    <w:rsid w:val="007645F9"/>
    <w:rsid w:val="00764FE7"/>
    <w:rsid w:val="007669AF"/>
    <w:rsid w:val="00771111"/>
    <w:rsid w:val="00776538"/>
    <w:rsid w:val="0077690D"/>
    <w:rsid w:val="00780EEF"/>
    <w:rsid w:val="00782187"/>
    <w:rsid w:val="00782D75"/>
    <w:rsid w:val="00784294"/>
    <w:rsid w:val="00785CE7"/>
    <w:rsid w:val="00785EE6"/>
    <w:rsid w:val="0078752E"/>
    <w:rsid w:val="00790A1F"/>
    <w:rsid w:val="0079309B"/>
    <w:rsid w:val="007A0FF1"/>
    <w:rsid w:val="007A37E2"/>
    <w:rsid w:val="007A54F9"/>
    <w:rsid w:val="007A7099"/>
    <w:rsid w:val="007B05E0"/>
    <w:rsid w:val="007B4046"/>
    <w:rsid w:val="007B4E02"/>
    <w:rsid w:val="007B538A"/>
    <w:rsid w:val="007B69F9"/>
    <w:rsid w:val="007C03C3"/>
    <w:rsid w:val="007C12C5"/>
    <w:rsid w:val="007C19CD"/>
    <w:rsid w:val="007C1D28"/>
    <w:rsid w:val="007C2B87"/>
    <w:rsid w:val="007C30FF"/>
    <w:rsid w:val="007C47A2"/>
    <w:rsid w:val="007C4CF6"/>
    <w:rsid w:val="007C5FE9"/>
    <w:rsid w:val="007C72B0"/>
    <w:rsid w:val="007D0821"/>
    <w:rsid w:val="007E0E4A"/>
    <w:rsid w:val="007E2040"/>
    <w:rsid w:val="007E276D"/>
    <w:rsid w:val="007E48A9"/>
    <w:rsid w:val="007E6089"/>
    <w:rsid w:val="007E687A"/>
    <w:rsid w:val="007E6BF4"/>
    <w:rsid w:val="007F2E5A"/>
    <w:rsid w:val="007F35E0"/>
    <w:rsid w:val="007F3B10"/>
    <w:rsid w:val="007F4C14"/>
    <w:rsid w:val="007F5D5E"/>
    <w:rsid w:val="007F6E60"/>
    <w:rsid w:val="00800E6B"/>
    <w:rsid w:val="00800F7D"/>
    <w:rsid w:val="008054F6"/>
    <w:rsid w:val="00807C36"/>
    <w:rsid w:val="0081456A"/>
    <w:rsid w:val="008148FF"/>
    <w:rsid w:val="008149A2"/>
    <w:rsid w:val="008210F8"/>
    <w:rsid w:val="0082162B"/>
    <w:rsid w:val="00822723"/>
    <w:rsid w:val="00823CE5"/>
    <w:rsid w:val="0082435F"/>
    <w:rsid w:val="00825A0D"/>
    <w:rsid w:val="008276CA"/>
    <w:rsid w:val="008309F2"/>
    <w:rsid w:val="00830C4A"/>
    <w:rsid w:val="00830DB9"/>
    <w:rsid w:val="00831506"/>
    <w:rsid w:val="00831C73"/>
    <w:rsid w:val="00834BC1"/>
    <w:rsid w:val="00834C1C"/>
    <w:rsid w:val="008368B6"/>
    <w:rsid w:val="00840465"/>
    <w:rsid w:val="00840D4D"/>
    <w:rsid w:val="00842568"/>
    <w:rsid w:val="0084453E"/>
    <w:rsid w:val="008464BA"/>
    <w:rsid w:val="008524C9"/>
    <w:rsid w:val="00853134"/>
    <w:rsid w:val="008542A9"/>
    <w:rsid w:val="00855C08"/>
    <w:rsid w:val="00855D35"/>
    <w:rsid w:val="00857CC7"/>
    <w:rsid w:val="00857CCC"/>
    <w:rsid w:val="008615ED"/>
    <w:rsid w:val="00863993"/>
    <w:rsid w:val="00864A5D"/>
    <w:rsid w:val="0087134F"/>
    <w:rsid w:val="008725F2"/>
    <w:rsid w:val="008736A4"/>
    <w:rsid w:val="008758D7"/>
    <w:rsid w:val="00875F66"/>
    <w:rsid w:val="008808C8"/>
    <w:rsid w:val="00880C10"/>
    <w:rsid w:val="008816D7"/>
    <w:rsid w:val="00881816"/>
    <w:rsid w:val="008851FF"/>
    <w:rsid w:val="008852F7"/>
    <w:rsid w:val="0088715E"/>
    <w:rsid w:val="008872A7"/>
    <w:rsid w:val="00887BD0"/>
    <w:rsid w:val="00887E43"/>
    <w:rsid w:val="00890D68"/>
    <w:rsid w:val="0089129D"/>
    <w:rsid w:val="008926A9"/>
    <w:rsid w:val="00893770"/>
    <w:rsid w:val="00893B24"/>
    <w:rsid w:val="008A111C"/>
    <w:rsid w:val="008A1CE6"/>
    <w:rsid w:val="008A43A0"/>
    <w:rsid w:val="008B06B9"/>
    <w:rsid w:val="008B3039"/>
    <w:rsid w:val="008B441A"/>
    <w:rsid w:val="008B4E76"/>
    <w:rsid w:val="008B5C3B"/>
    <w:rsid w:val="008B5C83"/>
    <w:rsid w:val="008B5CE9"/>
    <w:rsid w:val="008C4E33"/>
    <w:rsid w:val="008C5151"/>
    <w:rsid w:val="008C75AD"/>
    <w:rsid w:val="008D2733"/>
    <w:rsid w:val="008D3FC3"/>
    <w:rsid w:val="008D5F4F"/>
    <w:rsid w:val="008E095F"/>
    <w:rsid w:val="008E306A"/>
    <w:rsid w:val="008E670A"/>
    <w:rsid w:val="008E7305"/>
    <w:rsid w:val="008F196C"/>
    <w:rsid w:val="008F28B1"/>
    <w:rsid w:val="008F562E"/>
    <w:rsid w:val="008F6DBA"/>
    <w:rsid w:val="008F71B1"/>
    <w:rsid w:val="008F7437"/>
    <w:rsid w:val="00903100"/>
    <w:rsid w:val="00903273"/>
    <w:rsid w:val="009038C1"/>
    <w:rsid w:val="00906E2F"/>
    <w:rsid w:val="009112E6"/>
    <w:rsid w:val="00912CD4"/>
    <w:rsid w:val="00917B99"/>
    <w:rsid w:val="00930F34"/>
    <w:rsid w:val="009315C1"/>
    <w:rsid w:val="00933A4D"/>
    <w:rsid w:val="00936859"/>
    <w:rsid w:val="00936DC3"/>
    <w:rsid w:val="009413A1"/>
    <w:rsid w:val="00944A17"/>
    <w:rsid w:val="009451E9"/>
    <w:rsid w:val="00945E21"/>
    <w:rsid w:val="00947626"/>
    <w:rsid w:val="009478B1"/>
    <w:rsid w:val="0095008A"/>
    <w:rsid w:val="00951E01"/>
    <w:rsid w:val="00954F72"/>
    <w:rsid w:val="00955836"/>
    <w:rsid w:val="00961F1A"/>
    <w:rsid w:val="0096705B"/>
    <w:rsid w:val="009719B1"/>
    <w:rsid w:val="00971F85"/>
    <w:rsid w:val="009729E0"/>
    <w:rsid w:val="00973CA4"/>
    <w:rsid w:val="00974F6E"/>
    <w:rsid w:val="009755FA"/>
    <w:rsid w:val="009764A7"/>
    <w:rsid w:val="00976A13"/>
    <w:rsid w:val="0097772B"/>
    <w:rsid w:val="00982437"/>
    <w:rsid w:val="00982A4B"/>
    <w:rsid w:val="00984009"/>
    <w:rsid w:val="00984A1E"/>
    <w:rsid w:val="00985645"/>
    <w:rsid w:val="0098608C"/>
    <w:rsid w:val="00987636"/>
    <w:rsid w:val="009902B6"/>
    <w:rsid w:val="00991C1E"/>
    <w:rsid w:val="00992A4F"/>
    <w:rsid w:val="00993001"/>
    <w:rsid w:val="00993AFB"/>
    <w:rsid w:val="009A115F"/>
    <w:rsid w:val="009A1A1F"/>
    <w:rsid w:val="009A51F4"/>
    <w:rsid w:val="009A5A7D"/>
    <w:rsid w:val="009B4D69"/>
    <w:rsid w:val="009B6B03"/>
    <w:rsid w:val="009C39A0"/>
    <w:rsid w:val="009C63D3"/>
    <w:rsid w:val="009C6D4F"/>
    <w:rsid w:val="009D1031"/>
    <w:rsid w:val="009D2C01"/>
    <w:rsid w:val="009D3325"/>
    <w:rsid w:val="009D362A"/>
    <w:rsid w:val="009D4799"/>
    <w:rsid w:val="009D7ABB"/>
    <w:rsid w:val="009D7BCF"/>
    <w:rsid w:val="009E027D"/>
    <w:rsid w:val="009E091F"/>
    <w:rsid w:val="009E615C"/>
    <w:rsid w:val="009E6E17"/>
    <w:rsid w:val="009E7E1A"/>
    <w:rsid w:val="009F10FE"/>
    <w:rsid w:val="009F1E43"/>
    <w:rsid w:val="009F204D"/>
    <w:rsid w:val="009F2237"/>
    <w:rsid w:val="009F3DA4"/>
    <w:rsid w:val="009F5272"/>
    <w:rsid w:val="009F746A"/>
    <w:rsid w:val="00A0206C"/>
    <w:rsid w:val="00A02E29"/>
    <w:rsid w:val="00A0660F"/>
    <w:rsid w:val="00A112DB"/>
    <w:rsid w:val="00A11C67"/>
    <w:rsid w:val="00A14495"/>
    <w:rsid w:val="00A168A8"/>
    <w:rsid w:val="00A169D1"/>
    <w:rsid w:val="00A21899"/>
    <w:rsid w:val="00A22617"/>
    <w:rsid w:val="00A34B00"/>
    <w:rsid w:val="00A42C3A"/>
    <w:rsid w:val="00A42CB8"/>
    <w:rsid w:val="00A43203"/>
    <w:rsid w:val="00A500CF"/>
    <w:rsid w:val="00A52307"/>
    <w:rsid w:val="00A52C71"/>
    <w:rsid w:val="00A55F48"/>
    <w:rsid w:val="00A56087"/>
    <w:rsid w:val="00A60935"/>
    <w:rsid w:val="00A64AFB"/>
    <w:rsid w:val="00A66A32"/>
    <w:rsid w:val="00A71214"/>
    <w:rsid w:val="00A72B17"/>
    <w:rsid w:val="00A73142"/>
    <w:rsid w:val="00A739BB"/>
    <w:rsid w:val="00A74259"/>
    <w:rsid w:val="00A7482A"/>
    <w:rsid w:val="00A75A3D"/>
    <w:rsid w:val="00A763A6"/>
    <w:rsid w:val="00A77382"/>
    <w:rsid w:val="00A8224E"/>
    <w:rsid w:val="00A82C01"/>
    <w:rsid w:val="00A82E67"/>
    <w:rsid w:val="00A8611A"/>
    <w:rsid w:val="00A87F2F"/>
    <w:rsid w:val="00A9034B"/>
    <w:rsid w:val="00A91B18"/>
    <w:rsid w:val="00A93AB8"/>
    <w:rsid w:val="00A94520"/>
    <w:rsid w:val="00A94762"/>
    <w:rsid w:val="00A94B8E"/>
    <w:rsid w:val="00A952D7"/>
    <w:rsid w:val="00AA0797"/>
    <w:rsid w:val="00AA2153"/>
    <w:rsid w:val="00AA2356"/>
    <w:rsid w:val="00AA4258"/>
    <w:rsid w:val="00AB070F"/>
    <w:rsid w:val="00AB0A77"/>
    <w:rsid w:val="00AB0E8D"/>
    <w:rsid w:val="00AB2C85"/>
    <w:rsid w:val="00AB30C4"/>
    <w:rsid w:val="00AB3F1C"/>
    <w:rsid w:val="00AB4FFB"/>
    <w:rsid w:val="00AB6EF5"/>
    <w:rsid w:val="00AB7363"/>
    <w:rsid w:val="00AC265E"/>
    <w:rsid w:val="00AC3091"/>
    <w:rsid w:val="00AC31DE"/>
    <w:rsid w:val="00AC5F90"/>
    <w:rsid w:val="00AC6575"/>
    <w:rsid w:val="00AD01B9"/>
    <w:rsid w:val="00AD2E2B"/>
    <w:rsid w:val="00AD3236"/>
    <w:rsid w:val="00AD5488"/>
    <w:rsid w:val="00AE0533"/>
    <w:rsid w:val="00AE0F75"/>
    <w:rsid w:val="00AE1888"/>
    <w:rsid w:val="00AE5850"/>
    <w:rsid w:val="00AE6DC9"/>
    <w:rsid w:val="00AF0D8F"/>
    <w:rsid w:val="00AF295D"/>
    <w:rsid w:val="00AF2F05"/>
    <w:rsid w:val="00AF3E1A"/>
    <w:rsid w:val="00AF58A1"/>
    <w:rsid w:val="00AF65B2"/>
    <w:rsid w:val="00AF672B"/>
    <w:rsid w:val="00B0062F"/>
    <w:rsid w:val="00B02189"/>
    <w:rsid w:val="00B02425"/>
    <w:rsid w:val="00B04F07"/>
    <w:rsid w:val="00B06AC6"/>
    <w:rsid w:val="00B06CBB"/>
    <w:rsid w:val="00B07077"/>
    <w:rsid w:val="00B07EDD"/>
    <w:rsid w:val="00B1017F"/>
    <w:rsid w:val="00B10BF3"/>
    <w:rsid w:val="00B133DA"/>
    <w:rsid w:val="00B13D27"/>
    <w:rsid w:val="00B236BC"/>
    <w:rsid w:val="00B23B1C"/>
    <w:rsid w:val="00B240B3"/>
    <w:rsid w:val="00B27838"/>
    <w:rsid w:val="00B27F32"/>
    <w:rsid w:val="00B3038E"/>
    <w:rsid w:val="00B326D1"/>
    <w:rsid w:val="00B32AA5"/>
    <w:rsid w:val="00B338A2"/>
    <w:rsid w:val="00B35DD1"/>
    <w:rsid w:val="00B37EEA"/>
    <w:rsid w:val="00B41ECB"/>
    <w:rsid w:val="00B42E76"/>
    <w:rsid w:val="00B43049"/>
    <w:rsid w:val="00B44876"/>
    <w:rsid w:val="00B4558D"/>
    <w:rsid w:val="00B4608D"/>
    <w:rsid w:val="00B46667"/>
    <w:rsid w:val="00B47F54"/>
    <w:rsid w:val="00B54237"/>
    <w:rsid w:val="00B55301"/>
    <w:rsid w:val="00B5578E"/>
    <w:rsid w:val="00B561AB"/>
    <w:rsid w:val="00B62127"/>
    <w:rsid w:val="00B64626"/>
    <w:rsid w:val="00B646D6"/>
    <w:rsid w:val="00B75AAE"/>
    <w:rsid w:val="00B76744"/>
    <w:rsid w:val="00B76D84"/>
    <w:rsid w:val="00B81E9E"/>
    <w:rsid w:val="00B822C8"/>
    <w:rsid w:val="00B823E3"/>
    <w:rsid w:val="00B83842"/>
    <w:rsid w:val="00B925CE"/>
    <w:rsid w:val="00B93133"/>
    <w:rsid w:val="00BA2BD6"/>
    <w:rsid w:val="00BA2FFC"/>
    <w:rsid w:val="00BA75A1"/>
    <w:rsid w:val="00BB408B"/>
    <w:rsid w:val="00BC53C6"/>
    <w:rsid w:val="00BC6A6A"/>
    <w:rsid w:val="00BD350B"/>
    <w:rsid w:val="00BD378C"/>
    <w:rsid w:val="00BD3A0F"/>
    <w:rsid w:val="00BD53BF"/>
    <w:rsid w:val="00BD6E4A"/>
    <w:rsid w:val="00BD7C24"/>
    <w:rsid w:val="00BE1576"/>
    <w:rsid w:val="00BE53E7"/>
    <w:rsid w:val="00BE76DC"/>
    <w:rsid w:val="00BE785D"/>
    <w:rsid w:val="00BE7BCA"/>
    <w:rsid w:val="00BE7D89"/>
    <w:rsid w:val="00BF05EF"/>
    <w:rsid w:val="00BF080A"/>
    <w:rsid w:val="00BF5972"/>
    <w:rsid w:val="00BF6625"/>
    <w:rsid w:val="00BF696E"/>
    <w:rsid w:val="00BF6F5A"/>
    <w:rsid w:val="00C002BC"/>
    <w:rsid w:val="00C0082B"/>
    <w:rsid w:val="00C02F24"/>
    <w:rsid w:val="00C04673"/>
    <w:rsid w:val="00C04B5F"/>
    <w:rsid w:val="00C05953"/>
    <w:rsid w:val="00C05AD2"/>
    <w:rsid w:val="00C05FDF"/>
    <w:rsid w:val="00C11FB8"/>
    <w:rsid w:val="00C142A1"/>
    <w:rsid w:val="00C179F5"/>
    <w:rsid w:val="00C17AD0"/>
    <w:rsid w:val="00C20A0C"/>
    <w:rsid w:val="00C327A1"/>
    <w:rsid w:val="00C32BAB"/>
    <w:rsid w:val="00C3595D"/>
    <w:rsid w:val="00C3718F"/>
    <w:rsid w:val="00C373C9"/>
    <w:rsid w:val="00C379B4"/>
    <w:rsid w:val="00C401D5"/>
    <w:rsid w:val="00C43465"/>
    <w:rsid w:val="00C439C7"/>
    <w:rsid w:val="00C43AED"/>
    <w:rsid w:val="00C4447D"/>
    <w:rsid w:val="00C45369"/>
    <w:rsid w:val="00C47AEC"/>
    <w:rsid w:val="00C53E0D"/>
    <w:rsid w:val="00C56A9B"/>
    <w:rsid w:val="00C5707E"/>
    <w:rsid w:val="00C577A6"/>
    <w:rsid w:val="00C6180E"/>
    <w:rsid w:val="00C64FA6"/>
    <w:rsid w:val="00C6566A"/>
    <w:rsid w:val="00C6678A"/>
    <w:rsid w:val="00C67D97"/>
    <w:rsid w:val="00C70E1C"/>
    <w:rsid w:val="00C774D4"/>
    <w:rsid w:val="00C77981"/>
    <w:rsid w:val="00C77E5B"/>
    <w:rsid w:val="00C8127A"/>
    <w:rsid w:val="00C82978"/>
    <w:rsid w:val="00C82A80"/>
    <w:rsid w:val="00C8385C"/>
    <w:rsid w:val="00C87D56"/>
    <w:rsid w:val="00C90270"/>
    <w:rsid w:val="00C90B0D"/>
    <w:rsid w:val="00C91637"/>
    <w:rsid w:val="00C91C4D"/>
    <w:rsid w:val="00C948D4"/>
    <w:rsid w:val="00C94FCD"/>
    <w:rsid w:val="00C968FB"/>
    <w:rsid w:val="00C96965"/>
    <w:rsid w:val="00CA33F7"/>
    <w:rsid w:val="00CA3AC4"/>
    <w:rsid w:val="00CA59BB"/>
    <w:rsid w:val="00CA5BD5"/>
    <w:rsid w:val="00CA78C8"/>
    <w:rsid w:val="00CB12A3"/>
    <w:rsid w:val="00CB19BC"/>
    <w:rsid w:val="00CB420B"/>
    <w:rsid w:val="00CB5D26"/>
    <w:rsid w:val="00CB6323"/>
    <w:rsid w:val="00CB66CC"/>
    <w:rsid w:val="00CB707E"/>
    <w:rsid w:val="00CC3B8F"/>
    <w:rsid w:val="00CC53E1"/>
    <w:rsid w:val="00CC59E9"/>
    <w:rsid w:val="00CC5E83"/>
    <w:rsid w:val="00CC61C7"/>
    <w:rsid w:val="00CC6BC8"/>
    <w:rsid w:val="00CD0F01"/>
    <w:rsid w:val="00CD10C0"/>
    <w:rsid w:val="00CD3F4B"/>
    <w:rsid w:val="00CD4B08"/>
    <w:rsid w:val="00CD4C68"/>
    <w:rsid w:val="00CD5396"/>
    <w:rsid w:val="00CD6763"/>
    <w:rsid w:val="00CD692A"/>
    <w:rsid w:val="00CE1B2A"/>
    <w:rsid w:val="00CE1C5E"/>
    <w:rsid w:val="00CE3598"/>
    <w:rsid w:val="00CE73A9"/>
    <w:rsid w:val="00CE7BA2"/>
    <w:rsid w:val="00CF02BD"/>
    <w:rsid w:val="00CF1C70"/>
    <w:rsid w:val="00CF22F0"/>
    <w:rsid w:val="00CF2944"/>
    <w:rsid w:val="00CF58DD"/>
    <w:rsid w:val="00CF72F5"/>
    <w:rsid w:val="00D0140D"/>
    <w:rsid w:val="00D034E4"/>
    <w:rsid w:val="00D06675"/>
    <w:rsid w:val="00D075E6"/>
    <w:rsid w:val="00D1042F"/>
    <w:rsid w:val="00D11879"/>
    <w:rsid w:val="00D13B55"/>
    <w:rsid w:val="00D162A4"/>
    <w:rsid w:val="00D22827"/>
    <w:rsid w:val="00D22F5F"/>
    <w:rsid w:val="00D24299"/>
    <w:rsid w:val="00D270DD"/>
    <w:rsid w:val="00D308C0"/>
    <w:rsid w:val="00D32B4B"/>
    <w:rsid w:val="00D351B5"/>
    <w:rsid w:val="00D35781"/>
    <w:rsid w:val="00D35EE6"/>
    <w:rsid w:val="00D3734C"/>
    <w:rsid w:val="00D40FD0"/>
    <w:rsid w:val="00D41E79"/>
    <w:rsid w:val="00D43AD5"/>
    <w:rsid w:val="00D5398B"/>
    <w:rsid w:val="00D54AFD"/>
    <w:rsid w:val="00D56533"/>
    <w:rsid w:val="00D601E3"/>
    <w:rsid w:val="00D60E04"/>
    <w:rsid w:val="00D61495"/>
    <w:rsid w:val="00D6204C"/>
    <w:rsid w:val="00D623AC"/>
    <w:rsid w:val="00D63EC2"/>
    <w:rsid w:val="00D6446E"/>
    <w:rsid w:val="00D66046"/>
    <w:rsid w:val="00D711D9"/>
    <w:rsid w:val="00D7262F"/>
    <w:rsid w:val="00D73A1D"/>
    <w:rsid w:val="00D815BC"/>
    <w:rsid w:val="00D83B84"/>
    <w:rsid w:val="00D867DC"/>
    <w:rsid w:val="00D873D6"/>
    <w:rsid w:val="00D905EE"/>
    <w:rsid w:val="00D92BE1"/>
    <w:rsid w:val="00D92DBC"/>
    <w:rsid w:val="00D93D34"/>
    <w:rsid w:val="00D951B6"/>
    <w:rsid w:val="00D956F5"/>
    <w:rsid w:val="00D9670E"/>
    <w:rsid w:val="00DA06D8"/>
    <w:rsid w:val="00DA3DA6"/>
    <w:rsid w:val="00DA4981"/>
    <w:rsid w:val="00DA4DCE"/>
    <w:rsid w:val="00DA5C40"/>
    <w:rsid w:val="00DA731C"/>
    <w:rsid w:val="00DB76C4"/>
    <w:rsid w:val="00DC16A5"/>
    <w:rsid w:val="00DC1E7C"/>
    <w:rsid w:val="00DC2AFD"/>
    <w:rsid w:val="00DC598B"/>
    <w:rsid w:val="00DD1AEB"/>
    <w:rsid w:val="00DD3122"/>
    <w:rsid w:val="00DD3D40"/>
    <w:rsid w:val="00DD3DBB"/>
    <w:rsid w:val="00DD4B83"/>
    <w:rsid w:val="00DD6CE6"/>
    <w:rsid w:val="00DD7899"/>
    <w:rsid w:val="00DE039E"/>
    <w:rsid w:val="00DE1129"/>
    <w:rsid w:val="00DE3781"/>
    <w:rsid w:val="00DE4407"/>
    <w:rsid w:val="00DE4E73"/>
    <w:rsid w:val="00DE5A23"/>
    <w:rsid w:val="00DF1112"/>
    <w:rsid w:val="00DF50EB"/>
    <w:rsid w:val="00DF623B"/>
    <w:rsid w:val="00DF66E0"/>
    <w:rsid w:val="00DF676C"/>
    <w:rsid w:val="00DF7021"/>
    <w:rsid w:val="00E00C78"/>
    <w:rsid w:val="00E01B5C"/>
    <w:rsid w:val="00E029C3"/>
    <w:rsid w:val="00E0465C"/>
    <w:rsid w:val="00E05456"/>
    <w:rsid w:val="00E11030"/>
    <w:rsid w:val="00E11EC9"/>
    <w:rsid w:val="00E128D4"/>
    <w:rsid w:val="00E1373E"/>
    <w:rsid w:val="00E13B21"/>
    <w:rsid w:val="00E15614"/>
    <w:rsid w:val="00E161E2"/>
    <w:rsid w:val="00E1748E"/>
    <w:rsid w:val="00E2390B"/>
    <w:rsid w:val="00E2422C"/>
    <w:rsid w:val="00E24F24"/>
    <w:rsid w:val="00E24FC2"/>
    <w:rsid w:val="00E26101"/>
    <w:rsid w:val="00E26D22"/>
    <w:rsid w:val="00E26FA4"/>
    <w:rsid w:val="00E3146E"/>
    <w:rsid w:val="00E326A3"/>
    <w:rsid w:val="00E337A2"/>
    <w:rsid w:val="00E377F4"/>
    <w:rsid w:val="00E37B8D"/>
    <w:rsid w:val="00E41A34"/>
    <w:rsid w:val="00E42D0D"/>
    <w:rsid w:val="00E457B7"/>
    <w:rsid w:val="00E45D34"/>
    <w:rsid w:val="00E471E9"/>
    <w:rsid w:val="00E47F93"/>
    <w:rsid w:val="00E507C0"/>
    <w:rsid w:val="00E53121"/>
    <w:rsid w:val="00E60C8F"/>
    <w:rsid w:val="00E62A01"/>
    <w:rsid w:val="00E641A4"/>
    <w:rsid w:val="00E65E6F"/>
    <w:rsid w:val="00E66EA3"/>
    <w:rsid w:val="00E70E88"/>
    <w:rsid w:val="00E7313F"/>
    <w:rsid w:val="00E76CD3"/>
    <w:rsid w:val="00E81810"/>
    <w:rsid w:val="00E81DE0"/>
    <w:rsid w:val="00E82B8F"/>
    <w:rsid w:val="00E8429A"/>
    <w:rsid w:val="00E92506"/>
    <w:rsid w:val="00E95EC8"/>
    <w:rsid w:val="00E973C5"/>
    <w:rsid w:val="00E97FCB"/>
    <w:rsid w:val="00EA2ACD"/>
    <w:rsid w:val="00EA3DE0"/>
    <w:rsid w:val="00EA4FD1"/>
    <w:rsid w:val="00EA5E13"/>
    <w:rsid w:val="00EA63F6"/>
    <w:rsid w:val="00EB1695"/>
    <w:rsid w:val="00EB25D9"/>
    <w:rsid w:val="00EB4C81"/>
    <w:rsid w:val="00EB5043"/>
    <w:rsid w:val="00EC3956"/>
    <w:rsid w:val="00EC47EE"/>
    <w:rsid w:val="00EC6EA9"/>
    <w:rsid w:val="00ED19F7"/>
    <w:rsid w:val="00ED4FAA"/>
    <w:rsid w:val="00ED778D"/>
    <w:rsid w:val="00EE17FC"/>
    <w:rsid w:val="00EE3C01"/>
    <w:rsid w:val="00EE5179"/>
    <w:rsid w:val="00EE6E1E"/>
    <w:rsid w:val="00EF26D6"/>
    <w:rsid w:val="00EF5798"/>
    <w:rsid w:val="00EF58A7"/>
    <w:rsid w:val="00EF5BA9"/>
    <w:rsid w:val="00F03DE1"/>
    <w:rsid w:val="00F06290"/>
    <w:rsid w:val="00F0785D"/>
    <w:rsid w:val="00F07BE2"/>
    <w:rsid w:val="00F10C63"/>
    <w:rsid w:val="00F14B3E"/>
    <w:rsid w:val="00F1535B"/>
    <w:rsid w:val="00F20CE8"/>
    <w:rsid w:val="00F21482"/>
    <w:rsid w:val="00F23945"/>
    <w:rsid w:val="00F26458"/>
    <w:rsid w:val="00F308E5"/>
    <w:rsid w:val="00F316EB"/>
    <w:rsid w:val="00F31B51"/>
    <w:rsid w:val="00F33EAA"/>
    <w:rsid w:val="00F351D1"/>
    <w:rsid w:val="00F358F3"/>
    <w:rsid w:val="00F3590E"/>
    <w:rsid w:val="00F36B9E"/>
    <w:rsid w:val="00F42DA9"/>
    <w:rsid w:val="00F4322F"/>
    <w:rsid w:val="00F45B0A"/>
    <w:rsid w:val="00F46871"/>
    <w:rsid w:val="00F47312"/>
    <w:rsid w:val="00F5277E"/>
    <w:rsid w:val="00F541D5"/>
    <w:rsid w:val="00F54872"/>
    <w:rsid w:val="00F570B5"/>
    <w:rsid w:val="00F5760A"/>
    <w:rsid w:val="00F65C1C"/>
    <w:rsid w:val="00F663B5"/>
    <w:rsid w:val="00F722DD"/>
    <w:rsid w:val="00F76972"/>
    <w:rsid w:val="00F81DC0"/>
    <w:rsid w:val="00F82E86"/>
    <w:rsid w:val="00F8482D"/>
    <w:rsid w:val="00F91614"/>
    <w:rsid w:val="00F93105"/>
    <w:rsid w:val="00F96378"/>
    <w:rsid w:val="00FA00FB"/>
    <w:rsid w:val="00FA143D"/>
    <w:rsid w:val="00FB004B"/>
    <w:rsid w:val="00FB0EB6"/>
    <w:rsid w:val="00FB4BCA"/>
    <w:rsid w:val="00FB693F"/>
    <w:rsid w:val="00FC021B"/>
    <w:rsid w:val="00FC6BA2"/>
    <w:rsid w:val="00FE0365"/>
    <w:rsid w:val="00FE2567"/>
    <w:rsid w:val="00FE32A1"/>
    <w:rsid w:val="00FE44D6"/>
    <w:rsid w:val="00FE72E3"/>
    <w:rsid w:val="00FF2104"/>
    <w:rsid w:val="00FF2980"/>
    <w:rsid w:val="00FF2EF0"/>
    <w:rsid w:val="00FF317A"/>
    <w:rsid w:val="00FF4CCB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72C0"/>
  <w15:docId w15:val="{0DCE02F2-50B2-459C-9862-4647009F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DE3781"/>
    <w:pPr>
      <w:spacing w:after="200" w:line="276" w:lineRule="auto"/>
      <w:ind w:left="720"/>
      <w:contextualSpacing/>
    </w:pPr>
    <w:rPr>
      <w:color w:val="auto"/>
      <w:kern w:val="0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E13B21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B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BD6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E4A"/>
    <w:rPr>
      <w:kern w:val="16"/>
      <w14:ligatures w14:val="standardContextual"/>
      <w14:cntxtAlts/>
    </w:rPr>
  </w:style>
  <w:style w:type="paragraph" w:styleId="Footer">
    <w:name w:val="footer"/>
    <w:basedOn w:val="Normal"/>
    <w:link w:val="FooterChar"/>
    <w:uiPriority w:val="99"/>
    <w:semiHidden/>
    <w:unhideWhenUsed/>
    <w:rsid w:val="00BD6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6E4A"/>
    <w:rPr>
      <w:kern w:val="1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85CEBB5-495F-4CEB-8C4B-995FA294F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44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subject/>
  <dc:creator>Tamara</dc:creator>
  <cp:keywords/>
  <dc:description/>
  <cp:lastModifiedBy>Chapel Hope</cp:lastModifiedBy>
  <cp:revision>50</cp:revision>
  <cp:lastPrinted>2025-08-20T16:47:00Z</cp:lastPrinted>
  <dcterms:created xsi:type="dcterms:W3CDTF">2025-09-16T15:41:00Z</dcterms:created>
  <dcterms:modified xsi:type="dcterms:W3CDTF">2025-09-24T16:09:00Z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